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777" w:rsidRDefault="00681088">
      <w:pPr>
        <w:pStyle w:val="a4"/>
        <w:tabs>
          <w:tab w:val="left" w:pos="962"/>
          <w:tab w:val="left" w:pos="1922"/>
          <w:tab w:val="left" w:pos="2883"/>
          <w:tab w:val="left" w:pos="3845"/>
        </w:tabs>
      </w:pPr>
      <w:bookmarkStart w:id="0" w:name="_GoBack"/>
      <w:bookmarkEnd w:id="0"/>
      <w:r>
        <w:rPr>
          <w:rFonts w:ascii="標楷體" w:eastAsia="標楷體" w:hAnsi="標楷體"/>
          <w:spacing w:val="-10"/>
        </w:rPr>
        <w:t>金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門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航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2"/>
        </w:rPr>
        <w:t>空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站</w:t>
      </w:r>
    </w:p>
    <w:p w:rsidR="001F0777" w:rsidRDefault="00681088">
      <w:pPr>
        <w:spacing w:before="205"/>
        <w:ind w:left="52" w:right="477"/>
        <w:jc w:val="center"/>
      </w:pPr>
      <w:r>
        <w:rPr>
          <w:rFonts w:ascii="標楷體" w:eastAsia="標楷體" w:hAnsi="標楷體"/>
          <w:b/>
          <w:spacing w:val="-2"/>
          <w:sz w:val="40"/>
        </w:rPr>
        <w:t>115</w:t>
      </w:r>
      <w:r>
        <w:rPr>
          <w:rFonts w:ascii="標楷體" w:eastAsia="標楷體" w:hAnsi="標楷體"/>
          <w:b/>
          <w:spacing w:val="-3"/>
          <w:sz w:val="40"/>
        </w:rPr>
        <w:t>年航空噪音補償金現金補償申請書</w:t>
      </w:r>
    </w:p>
    <w:p w:rsidR="001F0777" w:rsidRDefault="00681088">
      <w:pPr>
        <w:pStyle w:val="a3"/>
        <w:spacing w:before="14"/>
      </w:pPr>
      <w:r>
        <w:rPr>
          <w:rFonts w:ascii="標楷體" w:eastAsia="標楷體" w:hAnsi="標楷體"/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>
                <wp:simplePos x="0" y="0"/>
                <wp:positionH relativeFrom="page">
                  <wp:posOffset>3623310</wp:posOffset>
                </wp:positionH>
                <wp:positionV relativeFrom="paragraph">
                  <wp:posOffset>157752</wp:posOffset>
                </wp:positionV>
                <wp:extent cx="3545842" cy="1095378"/>
                <wp:effectExtent l="0" t="0" r="16508" b="28572"/>
                <wp:wrapTopAndBottom/>
                <wp:docPr id="1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2" cy="109537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0777" w:rsidRDefault="00681088">
                            <w:pPr>
                              <w:pStyle w:val="a3"/>
                              <w:spacing w:before="57" w:line="378" w:lineRule="exact"/>
                              <w:ind w:left="145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‧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收件日期：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115</w:t>
                            </w:r>
                            <w:r>
                              <w:rPr>
                                <w:rFonts w:ascii="標楷體" w:eastAsia="標楷體" w:hAnsi="標楷體"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4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4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35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47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31</w:t>
                            </w:r>
                            <w:r>
                              <w:rPr>
                                <w:rFonts w:ascii="標楷體" w:eastAsia="標楷體" w:hAnsi="標楷體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39"/>
                              </w:rPr>
                              <w:t>日</w:t>
                            </w:r>
                          </w:p>
                          <w:p w:rsidR="001F0777" w:rsidRDefault="00681088">
                            <w:pPr>
                              <w:pStyle w:val="a3"/>
                              <w:spacing w:line="365" w:lineRule="exact"/>
                              <w:ind w:left="145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‧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諮詢專線：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082-313656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313646</w:t>
                            </w:r>
                          </w:p>
                          <w:p w:rsidR="001F0777" w:rsidRDefault="00681088">
                            <w:pPr>
                              <w:pStyle w:val="a3"/>
                              <w:spacing w:before="7" w:line="218" w:lineRule="auto"/>
                              <w:ind w:left="426" w:right="139" w:hanging="291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‧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本申請書內容係屬個人資料，僅提供噪音補償專用，其他用途無效。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85.3pt;margin-top:12.4pt;width:279.2pt;height:86.25pt;z-index:48758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" filled="f" strokeweight=".26467mm">
                <v:textbox inset="0,0,0,0">
                  <w:txbxContent>
                    <w:p w:rsidR="001F0777" w:rsidRDefault="00681088">
                      <w:pPr>
                        <w:pStyle w:val="a3"/>
                        <w:spacing w:before="57" w:line="378" w:lineRule="exact"/>
                        <w:ind w:left="145"/>
                      </w:pPr>
                      <w:proofErr w:type="gramStart"/>
                      <w:r>
                        <w:rPr>
                          <w:rFonts w:ascii="標楷體" w:eastAsia="標楷體" w:hAnsi="標楷體"/>
                          <w:spacing w:val="-2"/>
                        </w:rPr>
                        <w:t>‧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2"/>
                        </w:rPr>
                        <w:t>收件日期：</w:t>
                      </w:r>
                      <w:r>
                        <w:rPr>
                          <w:rFonts w:ascii="標楷體" w:eastAsia="標楷體" w:hAnsi="標楷體"/>
                          <w:spacing w:val="-2"/>
                        </w:rPr>
                        <w:t>115</w:t>
                      </w:r>
                      <w:r>
                        <w:rPr>
                          <w:rFonts w:ascii="標楷體" w:eastAsia="標楷體" w:hAnsi="標楷體"/>
                          <w:spacing w:val="-4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48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pacing w:val="-4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2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pacing w:val="-4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46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pacing w:val="-4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2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pacing w:val="-35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35"/>
                        </w:rPr>
                        <w:t>日至</w:t>
                      </w:r>
                      <w:r>
                        <w:rPr>
                          <w:rFonts w:ascii="標楷體" w:eastAsia="標楷體" w:hAnsi="標楷體"/>
                          <w:spacing w:val="-35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2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47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2"/>
                        </w:rPr>
                        <w:t>31</w:t>
                      </w:r>
                      <w:r>
                        <w:rPr>
                          <w:rFonts w:ascii="標楷體" w:eastAsia="標楷體" w:hAnsi="標楷體"/>
                          <w:spacing w:val="-39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39"/>
                        </w:rPr>
                        <w:t>日</w:t>
                      </w:r>
                    </w:p>
                    <w:p w:rsidR="001F0777" w:rsidRDefault="00681088">
                      <w:pPr>
                        <w:pStyle w:val="a3"/>
                        <w:spacing w:line="365" w:lineRule="exact"/>
                        <w:ind w:left="145"/>
                      </w:pPr>
                      <w:proofErr w:type="gramStart"/>
                      <w:r>
                        <w:rPr>
                          <w:rFonts w:ascii="標楷體" w:eastAsia="標楷體" w:hAnsi="標楷體"/>
                          <w:spacing w:val="-2"/>
                        </w:rPr>
                        <w:t>‧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2"/>
                        </w:rPr>
                        <w:t>諮詢專線：</w:t>
                      </w:r>
                      <w:r>
                        <w:rPr>
                          <w:rFonts w:ascii="標楷體" w:eastAsia="標楷體" w:hAnsi="標楷體"/>
                          <w:spacing w:val="-2"/>
                        </w:rPr>
                        <w:t>082-313656</w:t>
                      </w:r>
                      <w:r>
                        <w:rPr>
                          <w:rFonts w:ascii="標楷體" w:eastAsia="標楷體" w:hAnsi="標楷體"/>
                          <w:spacing w:val="-2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pacing w:val="-2"/>
                        </w:rPr>
                        <w:t>313646</w:t>
                      </w:r>
                    </w:p>
                    <w:p w:rsidR="001F0777" w:rsidRDefault="00681088">
                      <w:pPr>
                        <w:pStyle w:val="a3"/>
                        <w:spacing w:before="7" w:line="218" w:lineRule="auto"/>
                        <w:ind w:left="426" w:right="139" w:hanging="291"/>
                      </w:pPr>
                      <w:proofErr w:type="gramStart"/>
                      <w:r>
                        <w:rPr>
                          <w:rFonts w:ascii="標楷體" w:eastAsia="標楷體" w:hAnsi="標楷體"/>
                          <w:spacing w:val="-2"/>
                        </w:rPr>
                        <w:t>‧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2"/>
                        </w:rPr>
                        <w:t>本申請書內容係屬個人資料，僅提供噪音補償專用，其他用途無效。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0777" w:rsidRDefault="00681088">
      <w:pPr>
        <w:pStyle w:val="a3"/>
        <w:ind w:left="140"/>
      </w:pPr>
      <w:r>
        <w:rPr>
          <w:rFonts w:ascii="標楷體" w:eastAsia="標楷體" w:hAnsi="標楷體"/>
          <w:spacing w:val="-3"/>
        </w:rPr>
        <w:t>※</w:t>
      </w:r>
      <w:r>
        <w:rPr>
          <w:rFonts w:ascii="標楷體" w:eastAsia="標楷體" w:hAnsi="標楷體"/>
          <w:spacing w:val="-3"/>
        </w:rPr>
        <w:t>請申請人勾選</w:t>
      </w:r>
      <w:proofErr w:type="gramStart"/>
      <w:r>
        <w:rPr>
          <w:rFonts w:ascii="標楷體" w:eastAsia="標楷體" w:hAnsi="標楷體"/>
          <w:spacing w:val="-3"/>
        </w:rPr>
        <w:t>確認已附下列</w:t>
      </w:r>
      <w:proofErr w:type="gramEnd"/>
      <w:r>
        <w:rPr>
          <w:rFonts w:ascii="標楷體" w:eastAsia="標楷體" w:hAnsi="標楷體"/>
          <w:spacing w:val="-3"/>
        </w:rPr>
        <w:t>文件</w:t>
      </w:r>
    </w:p>
    <w:p w:rsidR="001F0777" w:rsidRDefault="00681088">
      <w:pPr>
        <w:pStyle w:val="a3"/>
        <w:spacing w:before="282"/>
        <w:ind w:left="140"/>
      </w:pPr>
      <w:r>
        <w:rPr>
          <w:rFonts w:ascii="標楷體" w:eastAsia="標楷體" w:hAnsi="標楷體"/>
          <w:spacing w:val="-3"/>
        </w:rPr>
        <w:t>□</w:t>
      </w:r>
      <w:r>
        <w:rPr>
          <w:rFonts w:ascii="標楷體" w:eastAsia="標楷體" w:hAnsi="標楷體"/>
          <w:spacing w:val="-3"/>
        </w:rPr>
        <w:t>申請人合法建築物資料表</w:t>
      </w:r>
    </w:p>
    <w:p w:rsidR="001F0777" w:rsidRDefault="00681088">
      <w:pPr>
        <w:pStyle w:val="a3"/>
        <w:spacing w:before="107"/>
        <w:ind w:left="140"/>
      </w:pPr>
      <w:r>
        <w:rPr>
          <w:rFonts w:ascii="標楷體" w:eastAsia="標楷體" w:hAnsi="標楷體"/>
          <w:spacing w:val="-4"/>
        </w:rPr>
        <w:t>□</w:t>
      </w:r>
      <w:r>
        <w:rPr>
          <w:rFonts w:ascii="標楷體" w:eastAsia="標楷體" w:hAnsi="標楷體"/>
          <w:spacing w:val="-4"/>
        </w:rPr>
        <w:t>申請人同意書</w:t>
      </w:r>
    </w:p>
    <w:p w:rsidR="001F0777" w:rsidRDefault="00681088">
      <w:pPr>
        <w:pStyle w:val="a3"/>
        <w:spacing w:before="108"/>
        <w:ind w:left="140"/>
      </w:pPr>
      <w:r>
        <w:rPr>
          <w:rFonts w:ascii="標楷體" w:eastAsia="標楷體" w:hAnsi="標楷體"/>
          <w:spacing w:val="-3"/>
        </w:rPr>
        <w:t>□</w:t>
      </w:r>
      <w:r>
        <w:rPr>
          <w:rFonts w:ascii="標楷體" w:eastAsia="標楷體" w:hAnsi="標楷體"/>
          <w:spacing w:val="-3"/>
        </w:rPr>
        <w:t>申請人切結書</w:t>
      </w:r>
      <w:r>
        <w:rPr>
          <w:rFonts w:ascii="標楷體" w:eastAsia="標楷體" w:hAnsi="標楷體"/>
          <w:spacing w:val="-3"/>
        </w:rPr>
        <w:t>(</w:t>
      </w:r>
      <w:proofErr w:type="gramStart"/>
      <w:r>
        <w:rPr>
          <w:rFonts w:ascii="標楷體" w:eastAsia="標楷體" w:hAnsi="標楷體"/>
          <w:spacing w:val="-3"/>
        </w:rPr>
        <w:t>無者免</w:t>
      </w:r>
      <w:proofErr w:type="gramEnd"/>
      <w:r>
        <w:rPr>
          <w:rFonts w:ascii="標楷體" w:eastAsia="標楷體" w:hAnsi="標楷體"/>
          <w:spacing w:val="-3"/>
        </w:rPr>
        <w:t>附</w:t>
      </w:r>
      <w:r>
        <w:rPr>
          <w:rFonts w:ascii="標楷體" w:eastAsia="標楷體" w:hAnsi="標楷體"/>
          <w:spacing w:val="-3"/>
        </w:rPr>
        <w:t>)</w:t>
      </w:r>
    </w:p>
    <w:p w:rsidR="001F0777" w:rsidRDefault="00681088">
      <w:pPr>
        <w:pStyle w:val="a3"/>
        <w:spacing w:before="110"/>
        <w:ind w:left="140"/>
      </w:pPr>
      <w:r>
        <w:rPr>
          <w:rFonts w:ascii="標楷體" w:eastAsia="標楷體" w:hAnsi="標楷體"/>
          <w:spacing w:val="-3"/>
        </w:rPr>
        <w:t>□</w:t>
      </w:r>
      <w:r>
        <w:rPr>
          <w:rFonts w:ascii="標楷體" w:eastAsia="標楷體" w:hAnsi="標楷體"/>
          <w:spacing w:val="-3"/>
        </w:rPr>
        <w:t>建築物共有委託書</w:t>
      </w:r>
      <w:r>
        <w:rPr>
          <w:rFonts w:ascii="標楷體" w:eastAsia="標楷體" w:hAnsi="標楷體"/>
          <w:spacing w:val="-3"/>
        </w:rPr>
        <w:t>(</w:t>
      </w:r>
      <w:proofErr w:type="gramStart"/>
      <w:r>
        <w:rPr>
          <w:rFonts w:ascii="標楷體" w:eastAsia="標楷體" w:hAnsi="標楷體"/>
          <w:spacing w:val="-3"/>
        </w:rPr>
        <w:t>無者免</w:t>
      </w:r>
      <w:proofErr w:type="gramEnd"/>
      <w:r>
        <w:rPr>
          <w:rFonts w:ascii="標楷體" w:eastAsia="標楷體" w:hAnsi="標楷體"/>
          <w:spacing w:val="-3"/>
        </w:rPr>
        <w:t>附</w:t>
      </w:r>
      <w:r>
        <w:rPr>
          <w:rFonts w:ascii="標楷體" w:eastAsia="標楷體" w:hAnsi="標楷體"/>
          <w:spacing w:val="-3"/>
        </w:rPr>
        <w:t>)</w:t>
      </w:r>
    </w:p>
    <w:p w:rsidR="001F0777" w:rsidRDefault="00681088">
      <w:pPr>
        <w:pStyle w:val="a3"/>
        <w:spacing w:before="108"/>
        <w:ind w:left="140"/>
      </w:pPr>
      <w:r>
        <w:rPr>
          <w:rFonts w:ascii="標楷體" w:eastAsia="標楷體" w:hAnsi="標楷體"/>
          <w:spacing w:val="-3"/>
        </w:rPr>
        <w:t>□</w:t>
      </w:r>
      <w:r>
        <w:rPr>
          <w:rFonts w:ascii="標楷體" w:eastAsia="標楷體" w:hAnsi="標楷體"/>
          <w:spacing w:val="-3"/>
        </w:rPr>
        <w:t>委託書</w:t>
      </w:r>
      <w:r>
        <w:rPr>
          <w:rFonts w:ascii="標楷體" w:eastAsia="標楷體" w:hAnsi="標楷體"/>
          <w:spacing w:val="-3"/>
        </w:rPr>
        <w:t>(</w:t>
      </w:r>
      <w:proofErr w:type="gramStart"/>
      <w:r>
        <w:rPr>
          <w:rFonts w:ascii="標楷體" w:eastAsia="標楷體" w:hAnsi="標楷體"/>
          <w:spacing w:val="-3"/>
        </w:rPr>
        <w:t>無者免</w:t>
      </w:r>
      <w:proofErr w:type="gramEnd"/>
      <w:r>
        <w:rPr>
          <w:rFonts w:ascii="標楷體" w:eastAsia="標楷體" w:hAnsi="標楷體"/>
          <w:spacing w:val="-3"/>
        </w:rPr>
        <w:t>附</w:t>
      </w:r>
      <w:r>
        <w:rPr>
          <w:rFonts w:ascii="標楷體" w:eastAsia="標楷體" w:hAnsi="標楷體"/>
          <w:spacing w:val="-3"/>
        </w:rPr>
        <w:t>)</w:t>
      </w:r>
    </w:p>
    <w:p w:rsidR="001F0777" w:rsidRDefault="00681088">
      <w:pPr>
        <w:pStyle w:val="a3"/>
        <w:spacing w:before="107"/>
        <w:ind w:left="140"/>
      </w:pPr>
      <w:r>
        <w:rPr>
          <w:rFonts w:ascii="標楷體" w:eastAsia="標楷體" w:hAnsi="標楷體"/>
          <w:spacing w:val="-4"/>
        </w:rPr>
        <w:t>□</w:t>
      </w:r>
      <w:proofErr w:type="gramStart"/>
      <w:r>
        <w:rPr>
          <w:rFonts w:ascii="標楷體" w:eastAsia="標楷體" w:hAnsi="標楷體"/>
          <w:spacing w:val="-4"/>
        </w:rPr>
        <w:t>補償金領據</w:t>
      </w:r>
      <w:proofErr w:type="gramEnd"/>
    </w:p>
    <w:p w:rsidR="001F0777" w:rsidRDefault="00681088">
      <w:pPr>
        <w:pStyle w:val="a3"/>
        <w:spacing w:before="110"/>
        <w:ind w:left="140"/>
      </w:pPr>
      <w:r>
        <w:rPr>
          <w:rFonts w:ascii="標楷體" w:eastAsia="標楷體" w:hAnsi="標楷體"/>
          <w:spacing w:val="-3"/>
        </w:rPr>
        <w:t>□</w:t>
      </w:r>
      <w:r>
        <w:rPr>
          <w:rFonts w:ascii="標楷體" w:eastAsia="標楷體" w:hAnsi="標楷體"/>
          <w:spacing w:val="-3"/>
        </w:rPr>
        <w:t>申請人身分證正、反面影本</w:t>
      </w:r>
    </w:p>
    <w:p w:rsidR="001F0777" w:rsidRDefault="00681088">
      <w:pPr>
        <w:pStyle w:val="a3"/>
        <w:spacing w:before="108"/>
        <w:ind w:left="140"/>
      </w:pPr>
      <w:r>
        <w:rPr>
          <w:rFonts w:ascii="標楷體" w:eastAsia="標楷體" w:hAnsi="標楷體"/>
          <w:spacing w:val="-3"/>
        </w:rPr>
        <w:t>□</w:t>
      </w:r>
      <w:r>
        <w:rPr>
          <w:rFonts w:ascii="標楷體" w:eastAsia="標楷體" w:hAnsi="標楷體"/>
          <w:spacing w:val="-3"/>
        </w:rPr>
        <w:t>申請人存摺封面影本</w:t>
      </w:r>
    </w:p>
    <w:p w:rsidR="001F0777" w:rsidRDefault="00681088">
      <w:pPr>
        <w:pStyle w:val="a3"/>
        <w:spacing w:before="108"/>
        <w:ind w:left="140"/>
      </w:pPr>
      <w:r>
        <w:rPr>
          <w:rFonts w:ascii="標楷體" w:eastAsia="標楷體" w:hAnsi="標楷體"/>
          <w:spacing w:val="-3"/>
        </w:rPr>
        <w:t>□</w:t>
      </w:r>
      <w:r>
        <w:rPr>
          <w:rFonts w:ascii="標楷體" w:eastAsia="標楷體" w:hAnsi="標楷體"/>
          <w:spacing w:val="-3"/>
        </w:rPr>
        <w:t>合法建築物證明文件及所有人證明文件</w:t>
      </w:r>
    </w:p>
    <w:p w:rsidR="001F0777" w:rsidRDefault="00681088">
      <w:pPr>
        <w:pStyle w:val="a3"/>
        <w:spacing w:before="110" w:line="300" w:lineRule="auto"/>
        <w:ind w:left="422" w:right="569" w:hanging="282"/>
      </w:pPr>
      <w:r>
        <w:rPr>
          <w:rFonts w:ascii="標楷體" w:eastAsia="標楷體" w:hAnsi="標楷體"/>
          <w:spacing w:val="7"/>
        </w:rPr>
        <w:t>□</w:t>
      </w:r>
      <w:r>
        <w:rPr>
          <w:rFonts w:ascii="標楷體" w:eastAsia="標楷體" w:hAnsi="標楷體"/>
          <w:spacing w:val="7"/>
        </w:rPr>
        <w:t>建築物地址之</w:t>
      </w:r>
      <w:r>
        <w:rPr>
          <w:rFonts w:ascii="標楷體" w:eastAsia="標楷體" w:hAnsi="標楷體"/>
          <w:spacing w:val="5"/>
          <w:u w:val="single"/>
        </w:rPr>
        <w:t>新式戶口名簿影本</w:t>
      </w:r>
      <w:r>
        <w:rPr>
          <w:rFonts w:ascii="標楷體" w:eastAsia="標楷體" w:hAnsi="標楷體"/>
          <w:spacing w:val="5"/>
        </w:rPr>
        <w:t>或最近</w:t>
      </w:r>
      <w:r>
        <w:rPr>
          <w:rFonts w:ascii="標楷體" w:eastAsia="標楷體" w:hAnsi="標楷體"/>
          <w:spacing w:val="6"/>
        </w:rPr>
        <w:t>6</w:t>
      </w:r>
      <w:r>
        <w:rPr>
          <w:rFonts w:ascii="標楷體" w:eastAsia="標楷體" w:hAnsi="標楷體"/>
          <w:spacing w:val="7"/>
        </w:rPr>
        <w:t>個月內</w:t>
      </w:r>
      <w:r>
        <w:rPr>
          <w:rFonts w:ascii="標楷體" w:eastAsia="標楷體" w:hAnsi="標楷體"/>
          <w:spacing w:val="7"/>
          <w:u w:val="single"/>
        </w:rPr>
        <w:t>戶籍謄本正本</w:t>
      </w:r>
      <w:r>
        <w:rPr>
          <w:rFonts w:ascii="標楷體" w:eastAsia="標楷體" w:hAnsi="標楷體"/>
          <w:spacing w:val="7"/>
        </w:rPr>
        <w:t>（</w:t>
      </w:r>
      <w:r>
        <w:rPr>
          <w:rFonts w:ascii="標楷體" w:eastAsia="標楷體" w:hAnsi="標楷體"/>
          <w:spacing w:val="2"/>
        </w:rPr>
        <w:t>設有戶籍即</w:t>
      </w:r>
      <w:r>
        <w:rPr>
          <w:rFonts w:ascii="標楷體" w:eastAsia="標楷體" w:hAnsi="標楷體"/>
          <w:spacing w:val="-3"/>
        </w:rPr>
        <w:t>可，不限所有人之設籍</w:t>
      </w:r>
      <w:r>
        <w:rPr>
          <w:rFonts w:ascii="標楷體" w:eastAsia="標楷體" w:hAnsi="標楷體"/>
        </w:rPr>
        <w:t>）</w:t>
      </w:r>
    </w:p>
    <w:p w:rsidR="001F0777" w:rsidRDefault="00681088">
      <w:pPr>
        <w:pStyle w:val="a3"/>
        <w:spacing w:before="4"/>
        <w:ind w:left="140"/>
      </w:pPr>
      <w:r>
        <w:rPr>
          <w:rFonts w:ascii="標楷體" w:eastAsia="標楷體" w:hAnsi="標楷體"/>
          <w:spacing w:val="-2"/>
        </w:rPr>
        <w:t>□</w:t>
      </w:r>
      <w:r>
        <w:rPr>
          <w:rFonts w:ascii="標楷體" w:eastAsia="標楷體" w:hAnsi="標楷體"/>
          <w:spacing w:val="-2"/>
        </w:rPr>
        <w:t>最近</w:t>
      </w:r>
      <w:r>
        <w:rPr>
          <w:rFonts w:ascii="標楷體" w:eastAsia="標楷體" w:hAnsi="標楷體"/>
          <w:spacing w:val="-2"/>
        </w:rPr>
        <w:t>6</w:t>
      </w:r>
      <w:r>
        <w:rPr>
          <w:rFonts w:ascii="標楷體" w:eastAsia="標楷體" w:hAnsi="標楷體"/>
          <w:spacing w:val="-2"/>
        </w:rPr>
        <w:t>個月內任</w:t>
      </w:r>
      <w:r>
        <w:rPr>
          <w:rFonts w:ascii="標楷體" w:eastAsia="標楷體" w:hAnsi="標楷體"/>
          <w:spacing w:val="-2"/>
        </w:rPr>
        <w:t>1</w:t>
      </w:r>
      <w:r>
        <w:rPr>
          <w:rFonts w:ascii="標楷體" w:eastAsia="標楷體" w:hAnsi="標楷體"/>
          <w:spacing w:val="-3"/>
        </w:rPr>
        <w:t>期電費或水費繳費單據影本</w:t>
      </w:r>
    </w:p>
    <w:p w:rsidR="001F0777" w:rsidRDefault="001F0777">
      <w:pPr>
        <w:pStyle w:val="a3"/>
        <w:spacing w:before="100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6725"/>
        </w:tabs>
        <w:ind w:left="498"/>
      </w:pPr>
      <w:r>
        <w:rPr>
          <w:rFonts w:ascii="標楷體" w:eastAsia="標楷體" w:hAnsi="標楷體"/>
        </w:rPr>
        <w:t>申請人</w:t>
      </w:r>
      <w:r>
        <w:rPr>
          <w:rFonts w:ascii="標楷體" w:eastAsia="標楷體" w:hAnsi="標楷體"/>
          <w:spacing w:val="-10"/>
        </w:rPr>
        <w:t>：</w:t>
      </w:r>
      <w:r>
        <w:rPr>
          <w:rFonts w:ascii="標楷體" w:eastAsia="標楷體" w:hAnsi="標楷體"/>
          <w:u w:val="single"/>
        </w:rPr>
        <w:tab/>
      </w:r>
    </w:p>
    <w:p w:rsidR="001F0777" w:rsidRDefault="00681088">
      <w:pPr>
        <w:pStyle w:val="a3"/>
        <w:tabs>
          <w:tab w:val="left" w:pos="6725"/>
        </w:tabs>
        <w:spacing w:before="297"/>
        <w:ind w:left="498"/>
      </w:pPr>
      <w:r>
        <w:rPr>
          <w:rFonts w:ascii="標楷體" w:eastAsia="標楷體" w:hAnsi="標楷體"/>
          <w:spacing w:val="-2"/>
        </w:rPr>
        <w:t>聯絡電話</w:t>
      </w:r>
      <w:r>
        <w:rPr>
          <w:rFonts w:ascii="標楷體" w:eastAsia="標楷體" w:hAnsi="標楷體"/>
          <w:spacing w:val="-10"/>
        </w:rPr>
        <w:t>：</w:t>
      </w:r>
      <w:r>
        <w:rPr>
          <w:rFonts w:ascii="標楷體" w:eastAsia="標楷體" w:hAnsi="標楷體"/>
          <w:u w:val="single"/>
        </w:rPr>
        <w:tab/>
      </w:r>
    </w:p>
    <w:p w:rsidR="001F0777" w:rsidRDefault="00681088">
      <w:pPr>
        <w:pStyle w:val="a3"/>
        <w:tabs>
          <w:tab w:val="left" w:pos="4977"/>
          <w:tab w:val="left" w:pos="8619"/>
        </w:tabs>
        <w:spacing w:before="298"/>
        <w:ind w:left="498"/>
      </w:pPr>
      <w:r>
        <w:rPr>
          <w:rFonts w:ascii="標楷體" w:eastAsia="標楷體" w:hAnsi="標楷體"/>
          <w:spacing w:val="-2"/>
        </w:rPr>
        <w:t>建築物地址：金門縣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市</w:t>
      </w:r>
      <w:r>
        <w:rPr>
          <w:rFonts w:ascii="標楷體" w:eastAsia="標楷體" w:hAnsi="標楷體"/>
          <w:spacing w:val="-10"/>
        </w:rPr>
        <w:t>)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鄉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鎮</w:t>
      </w:r>
      <w:r>
        <w:rPr>
          <w:rFonts w:ascii="標楷體" w:eastAsia="標楷體" w:hAnsi="標楷體"/>
          <w:spacing w:val="-2"/>
        </w:rPr>
        <w:t>/</w:t>
      </w:r>
      <w:r>
        <w:rPr>
          <w:rFonts w:ascii="標楷體" w:eastAsia="標楷體" w:hAnsi="標楷體"/>
          <w:spacing w:val="-2"/>
        </w:rPr>
        <w:t>市</w:t>
      </w:r>
      <w:r>
        <w:rPr>
          <w:rFonts w:ascii="標楷體" w:eastAsia="標楷體" w:hAnsi="標楷體"/>
          <w:spacing w:val="-2"/>
        </w:rPr>
        <w:t>/</w:t>
      </w:r>
      <w:r>
        <w:rPr>
          <w:rFonts w:ascii="標楷體" w:eastAsia="標楷體" w:hAnsi="標楷體"/>
          <w:spacing w:val="-2"/>
        </w:rPr>
        <w:t>區</w:t>
      </w:r>
      <w:r>
        <w:rPr>
          <w:rFonts w:ascii="標楷體" w:eastAsia="標楷體" w:hAnsi="標楷體"/>
          <w:spacing w:val="-10"/>
        </w:rPr>
        <w:t>)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村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里</w:t>
      </w:r>
      <w:r>
        <w:rPr>
          <w:rFonts w:ascii="標楷體" w:eastAsia="標楷體" w:hAnsi="標楷體"/>
          <w:spacing w:val="-10"/>
        </w:rPr>
        <w:t>)</w:t>
      </w:r>
    </w:p>
    <w:p w:rsidR="001F0777" w:rsidRDefault="00681088">
      <w:pPr>
        <w:pStyle w:val="a3"/>
        <w:tabs>
          <w:tab w:val="left" w:pos="3782"/>
          <w:tab w:val="left" w:pos="5323"/>
          <w:tab w:val="left" w:pos="6302"/>
          <w:tab w:val="left" w:pos="7145"/>
          <w:tab w:val="left" w:pos="8263"/>
          <w:tab w:val="left" w:pos="9245"/>
        </w:tabs>
        <w:spacing w:before="300"/>
        <w:ind w:left="2102"/>
      </w:pP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路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街</w:t>
      </w:r>
      <w:r>
        <w:rPr>
          <w:rFonts w:ascii="標楷體" w:eastAsia="標楷體" w:hAnsi="標楷體"/>
          <w:spacing w:val="-10"/>
        </w:rPr>
        <w:t>)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段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巷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弄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號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樓</w:t>
      </w:r>
    </w:p>
    <w:p w:rsidR="001F0777" w:rsidRDefault="001F0777">
      <w:pPr>
        <w:pStyle w:val="a3"/>
        <w:spacing w:before="159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3360"/>
          <w:tab w:val="left" w:pos="4479"/>
          <w:tab w:val="left" w:pos="5600"/>
        </w:tabs>
        <w:spacing w:before="1"/>
        <w:ind w:left="-1" w:right="424"/>
        <w:jc w:val="center"/>
      </w:pPr>
      <w:r>
        <w:rPr>
          <w:rFonts w:ascii="標楷體" w:eastAsia="標楷體" w:hAnsi="標楷體"/>
          <w:spacing w:val="-2"/>
        </w:rPr>
        <w:t>申請日期：中華民</w:t>
      </w:r>
      <w:r>
        <w:rPr>
          <w:rFonts w:ascii="標楷體" w:eastAsia="標楷體" w:hAnsi="標楷體"/>
          <w:spacing w:val="-10"/>
        </w:rPr>
        <w:t>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日</w:t>
      </w:r>
    </w:p>
    <w:p w:rsidR="001F0777" w:rsidRDefault="00681088">
      <w:pPr>
        <w:tabs>
          <w:tab w:val="right" w:pos="4954"/>
        </w:tabs>
        <w:spacing w:before="353"/>
        <w:ind w:left="140"/>
        <w:sectPr w:rsidR="001F0777">
          <w:pgSz w:w="11910" w:h="16840"/>
          <w:pgMar w:top="1400" w:right="566" w:bottom="280" w:left="992" w:header="720" w:footer="720" w:gutter="0"/>
          <w:cols w:space="720"/>
        </w:sect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701043</wp:posOffset>
                </wp:positionH>
                <wp:positionV relativeFrom="paragraph">
                  <wp:posOffset>392442</wp:posOffset>
                </wp:positionV>
                <wp:extent cx="36832" cy="5715"/>
                <wp:effectExtent l="0" t="0" r="0" b="0"/>
                <wp:wrapNone/>
                <wp:docPr id="20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2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36830"/>
                            <a:gd name="f4" fmla="val 6350"/>
                            <a:gd name="f5" fmla="val 36576"/>
                            <a:gd name="f6" fmla="val 6095"/>
                            <a:gd name="f7" fmla="*/ f0 1 36830"/>
                            <a:gd name="f8" fmla="*/ f1 1 6350"/>
                            <a:gd name="f9" fmla="+- f4 0 f2"/>
                            <a:gd name="f10" fmla="+- f3 0 f2"/>
                            <a:gd name="f11" fmla="*/ f10 1 36830"/>
                            <a:gd name="f12" fmla="*/ f9 1 6350"/>
                            <a:gd name="f13" fmla="*/ f2 1 f11"/>
                            <a:gd name="f14" fmla="*/ f3 1 f11"/>
                            <a:gd name="f15" fmla="*/ f2 1 f12"/>
                            <a:gd name="f16" fmla="*/ f4 1 f12"/>
                            <a:gd name="f17" fmla="*/ f13 f7 1"/>
                            <a:gd name="f18" fmla="*/ f14 f7 1"/>
                            <a:gd name="f19" fmla="*/ f16 f8 1"/>
                            <a:gd name="f20" fmla="*/ f15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7" t="f20" r="f18" b="f19"/>
                          <a:pathLst>
                            <a:path w="36830" h="63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6"/>
                              </a:lnTo>
                              <a:lnTo>
                                <a:pt x="f5" y="f6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920E55" id="Graphic 2" o:spid="_x0000_s1026" style="position:absolute;margin-left:55.2pt;margin-top:30.9pt;width:2.9pt;height:.45pt;z-index:1572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" path="m36576,l,,,6095r36576,l36576,xe" fillcolor="black" stroked="f">
                <v:path arrowok="t" o:connecttype="custom" o:connectlocs="18416,0;36832,2858;18416,5715;0,2858" o:connectangles="270,0,90,180" textboxrect="0,0,36830,6350"/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z w:val="18"/>
        </w:rPr>
        <w:t>本頁內容僅供噪音補償專</w:t>
      </w:r>
      <w:r>
        <w:rPr>
          <w:rFonts w:ascii="標楷體" w:eastAsia="標楷體" w:hAnsi="標楷體"/>
          <w:spacing w:val="-10"/>
          <w:sz w:val="18"/>
        </w:rPr>
        <w:t>用</w:t>
      </w:r>
      <w:r>
        <w:rPr>
          <w:rFonts w:ascii="標楷體" w:eastAsia="標楷體" w:hAnsi="標楷體"/>
          <w:sz w:val="18"/>
        </w:rPr>
        <w:tab/>
      </w:r>
      <w:r>
        <w:rPr>
          <w:rFonts w:ascii="標楷體" w:eastAsia="標楷體" w:hAnsi="標楷體"/>
          <w:spacing w:val="-10"/>
          <w:position w:val="-11"/>
          <w:sz w:val="28"/>
        </w:rPr>
        <w:t>1</w:t>
      </w:r>
    </w:p>
    <w:p w:rsidR="001F0777" w:rsidRDefault="00681088">
      <w:pPr>
        <w:pStyle w:val="2"/>
        <w:spacing w:line="453" w:lineRule="exact"/>
      </w:pPr>
      <w:r>
        <w:rPr>
          <w:rFonts w:ascii="標楷體" w:eastAsia="標楷體" w:hAnsi="標楷體"/>
          <w:spacing w:val="-3"/>
        </w:rPr>
        <w:lastRenderedPageBreak/>
        <w:t>一、申請人合法建築物資料表</w:t>
      </w:r>
    </w:p>
    <w:tbl>
      <w:tblPr>
        <w:tblW w:w="9761" w:type="dxa"/>
        <w:tblInd w:w="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2"/>
        <w:gridCol w:w="2256"/>
        <w:gridCol w:w="489"/>
        <w:gridCol w:w="582"/>
        <w:gridCol w:w="1205"/>
        <w:gridCol w:w="1589"/>
        <w:gridCol w:w="629"/>
        <w:gridCol w:w="1239"/>
      </w:tblGrid>
      <w:tr w:rsidR="001F0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976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line="381" w:lineRule="exact"/>
              <w:ind w:left="9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/>
                <w:spacing w:val="-4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  <w:r>
              <w:rPr>
                <w:rFonts w:ascii="標楷體" w:eastAsia="標楷體" w:hAnsi="標楷體"/>
                <w:spacing w:val="-4"/>
                <w:sz w:val="28"/>
              </w:rPr>
              <w:t>申請人資料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tabs>
                <w:tab w:val="left" w:pos="1439"/>
              </w:tabs>
              <w:spacing w:before="59"/>
              <w:ind w:left="1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3327" w:type="dxa"/>
            <w:gridSpan w:val="3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tabs>
                <w:tab w:val="left" w:pos="897"/>
              </w:tabs>
              <w:spacing w:line="168" w:lineRule="auto"/>
              <w:ind w:left="25" w:right="14"/>
            </w:pPr>
            <w:r>
              <w:rPr>
                <w:rFonts w:ascii="標楷體" w:eastAsia="標楷體" w:hAnsi="標楷體"/>
                <w:sz w:val="28"/>
              </w:rPr>
              <w:t>身</w:t>
            </w:r>
            <w:r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分</w:t>
            </w:r>
            <w:r>
              <w:rPr>
                <w:rFonts w:ascii="標楷體" w:eastAsia="標楷體" w:hAnsi="標楷體"/>
                <w:spacing w:val="-3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證</w:t>
            </w:r>
            <w:r>
              <w:rPr>
                <w:rFonts w:ascii="標楷體" w:eastAsia="標楷體" w:hAnsi="標楷體"/>
                <w:spacing w:val="-10"/>
                <w:sz w:val="28"/>
              </w:rPr>
              <w:t>字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號</w:t>
            </w:r>
          </w:p>
        </w:tc>
        <w:tc>
          <w:tcPr>
            <w:tcW w:w="345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77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54"/>
              <w:ind w:left="1"/>
              <w:jc w:val="center"/>
            </w:pPr>
            <w:r>
              <w:rPr>
                <w:rFonts w:ascii="標楷體" w:eastAsia="標楷體" w:hAnsi="標楷體"/>
                <w:spacing w:val="22"/>
                <w:sz w:val="28"/>
              </w:rPr>
              <w:t>通</w:t>
            </w:r>
            <w:r>
              <w:rPr>
                <w:rFonts w:ascii="標楷體" w:eastAsia="標楷體" w:hAnsi="標楷體"/>
                <w:spacing w:val="2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22"/>
                <w:sz w:val="28"/>
              </w:rPr>
              <w:t>訊</w:t>
            </w:r>
            <w:r>
              <w:rPr>
                <w:rFonts w:ascii="標楷體" w:eastAsia="標楷體" w:hAnsi="標楷體"/>
                <w:spacing w:val="2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22"/>
                <w:sz w:val="28"/>
              </w:rPr>
              <w:t>地</w:t>
            </w:r>
            <w:r>
              <w:rPr>
                <w:rFonts w:ascii="標楷體" w:eastAsia="標楷體" w:hAnsi="標楷體"/>
                <w:spacing w:val="2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22"/>
                <w:sz w:val="28"/>
              </w:rPr>
              <w:t>址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69"/>
              <w:ind w:left="1235"/>
            </w:pPr>
            <w:r>
              <w:rPr>
                <w:rFonts w:ascii="標楷體" w:eastAsia="標楷體" w:hAnsi="標楷體"/>
                <w:spacing w:val="-4"/>
                <w:sz w:val="28"/>
              </w:rPr>
              <w:t>縣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市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  <w:p w:rsidR="001F0777" w:rsidRDefault="00681088">
            <w:pPr>
              <w:pStyle w:val="TableParagraph"/>
              <w:spacing w:before="86" w:line="387" w:lineRule="exact"/>
              <w:ind w:left="1233"/>
            </w:pPr>
            <w:r>
              <w:rPr>
                <w:rFonts w:ascii="標楷體" w:eastAsia="標楷體" w:hAnsi="標楷體"/>
                <w:spacing w:val="-4"/>
                <w:sz w:val="28"/>
              </w:rPr>
              <w:t>路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街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489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8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spacing w:before="31"/>
              <w:rPr>
                <w:rFonts w:ascii="標楷體" w:eastAsia="標楷體" w:hAnsi="標楷體"/>
                <w:b/>
                <w:sz w:val="28"/>
              </w:rPr>
            </w:pPr>
          </w:p>
          <w:p w:rsidR="001F0777" w:rsidRDefault="00681088">
            <w:pPr>
              <w:pStyle w:val="TableParagraph"/>
              <w:spacing w:before="1" w:line="387" w:lineRule="exact"/>
              <w:ind w:left="36"/>
            </w:pPr>
            <w:r>
              <w:rPr>
                <w:rFonts w:ascii="標楷體" w:eastAsia="標楷體" w:hAnsi="標楷體"/>
                <w:spacing w:val="-10"/>
                <w:sz w:val="28"/>
              </w:rPr>
              <w:t>段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69"/>
              <w:ind w:left="717"/>
            </w:pPr>
            <w:r>
              <w:rPr>
                <w:rFonts w:ascii="標楷體" w:eastAsia="標楷體" w:hAnsi="標楷體"/>
                <w:spacing w:val="-4"/>
                <w:sz w:val="28"/>
              </w:rPr>
              <w:t>鄉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鎮</w:t>
            </w:r>
            <w:r>
              <w:rPr>
                <w:rFonts w:ascii="標楷體" w:eastAsia="標楷體" w:hAnsi="標楷體"/>
                <w:spacing w:val="-4"/>
                <w:sz w:val="28"/>
              </w:rPr>
              <w:t>/</w:t>
            </w:r>
            <w:r>
              <w:rPr>
                <w:rFonts w:ascii="標楷體" w:eastAsia="標楷體" w:hAnsi="標楷體"/>
                <w:spacing w:val="-4"/>
                <w:sz w:val="28"/>
              </w:rPr>
              <w:t>市</w:t>
            </w:r>
            <w:r>
              <w:rPr>
                <w:rFonts w:ascii="標楷體" w:eastAsia="標楷體" w:hAnsi="標楷體"/>
                <w:spacing w:val="-4"/>
                <w:sz w:val="28"/>
              </w:rPr>
              <w:t>/</w:t>
            </w:r>
            <w:r>
              <w:rPr>
                <w:rFonts w:ascii="標楷體" w:eastAsia="標楷體" w:hAnsi="標楷體"/>
                <w:spacing w:val="-4"/>
                <w:sz w:val="28"/>
              </w:rPr>
              <w:t>區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  <w:p w:rsidR="001F0777" w:rsidRDefault="00681088">
            <w:pPr>
              <w:pStyle w:val="TableParagraph"/>
              <w:tabs>
                <w:tab w:val="left" w:pos="1975"/>
              </w:tabs>
              <w:spacing w:before="86" w:line="387" w:lineRule="exact"/>
              <w:ind w:left="715"/>
            </w:pPr>
            <w:r>
              <w:rPr>
                <w:rFonts w:ascii="標楷體" w:eastAsia="標楷體" w:hAnsi="標楷體"/>
                <w:spacing w:val="-10"/>
                <w:sz w:val="28"/>
              </w:rPr>
              <w:t>巷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弄</w:t>
            </w:r>
          </w:p>
        </w:tc>
        <w:tc>
          <w:tcPr>
            <w:tcW w:w="629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spacing w:before="31"/>
              <w:rPr>
                <w:rFonts w:ascii="標楷體" w:eastAsia="標楷體" w:hAnsi="標楷體"/>
                <w:b/>
                <w:sz w:val="28"/>
              </w:rPr>
            </w:pPr>
          </w:p>
          <w:p w:rsidR="001F0777" w:rsidRDefault="00681088">
            <w:pPr>
              <w:pStyle w:val="TableParagraph"/>
              <w:spacing w:before="1" w:line="387" w:lineRule="exact"/>
              <w:ind w:right="44"/>
              <w:jc w:val="right"/>
            </w:pPr>
            <w:r>
              <w:rPr>
                <w:rFonts w:ascii="標楷體" w:eastAsia="標楷體" w:hAnsi="標楷體"/>
                <w:spacing w:val="-10"/>
                <w:sz w:val="28"/>
              </w:rPr>
              <w:t>號</w:t>
            </w:r>
          </w:p>
        </w:tc>
        <w:tc>
          <w:tcPr>
            <w:tcW w:w="1239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69"/>
              <w:ind w:right="6"/>
              <w:jc w:val="right"/>
            </w:pPr>
            <w:r>
              <w:rPr>
                <w:rFonts w:ascii="標楷體" w:eastAsia="標楷體" w:hAnsi="標楷體"/>
                <w:spacing w:val="-4"/>
                <w:sz w:val="28"/>
              </w:rPr>
              <w:t>村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里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  <w:p w:rsidR="001F0777" w:rsidRDefault="00681088">
            <w:pPr>
              <w:pStyle w:val="TableParagraph"/>
              <w:spacing w:before="86" w:line="387" w:lineRule="exact"/>
              <w:ind w:right="7"/>
              <w:jc w:val="right"/>
            </w:pPr>
            <w:r>
              <w:rPr>
                <w:rFonts w:ascii="標楷體" w:eastAsia="標楷體" w:hAnsi="標楷體"/>
                <w:spacing w:val="-10"/>
                <w:sz w:val="28"/>
              </w:rPr>
              <w:t>樓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976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line="372" w:lineRule="exact"/>
              <w:ind w:left="9" w:right="6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(</w:t>
            </w:r>
            <w:r>
              <w:rPr>
                <w:rFonts w:ascii="標楷體" w:eastAsia="標楷體" w:hAnsi="標楷體"/>
                <w:spacing w:val="-3"/>
                <w:sz w:val="28"/>
              </w:rPr>
              <w:t>二</w:t>
            </w:r>
            <w:r>
              <w:rPr>
                <w:rFonts w:ascii="標楷體" w:eastAsia="標楷體" w:hAnsi="標楷體"/>
                <w:spacing w:val="-3"/>
                <w:sz w:val="28"/>
              </w:rPr>
              <w:t>)</w:t>
            </w:r>
            <w:r>
              <w:rPr>
                <w:rFonts w:ascii="標楷體" w:eastAsia="標楷體" w:hAnsi="標楷體"/>
                <w:spacing w:val="-3"/>
                <w:sz w:val="28"/>
              </w:rPr>
              <w:t>合法建築物資料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7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56"/>
              <w:ind w:left="16" w:right="-72"/>
              <w:jc w:val="center"/>
            </w:pPr>
            <w:r>
              <w:rPr>
                <w:rFonts w:ascii="標楷體" w:eastAsia="標楷體" w:hAnsi="標楷體"/>
                <w:spacing w:val="26"/>
                <w:sz w:val="28"/>
              </w:rPr>
              <w:t>建築物</w:t>
            </w:r>
            <w:r>
              <w:rPr>
                <w:rFonts w:ascii="標楷體" w:eastAsia="標楷體" w:hAnsi="標楷體"/>
                <w:spacing w:val="26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26"/>
                <w:sz w:val="28"/>
              </w:rPr>
              <w:t>地址</w:t>
            </w:r>
            <w:r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</w:p>
        </w:tc>
        <w:tc>
          <w:tcPr>
            <w:tcW w:w="2256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71"/>
              <w:ind w:right="171"/>
              <w:jc w:val="right"/>
            </w:pPr>
            <w:r>
              <w:rPr>
                <w:rFonts w:ascii="標楷體" w:eastAsia="標楷體" w:hAnsi="標楷體"/>
                <w:spacing w:val="-4"/>
                <w:sz w:val="28"/>
              </w:rPr>
              <w:t>金門縣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市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  <w:p w:rsidR="001F0777" w:rsidRDefault="00681088">
            <w:pPr>
              <w:pStyle w:val="TableParagraph"/>
              <w:spacing w:before="88" w:line="383" w:lineRule="exact"/>
              <w:ind w:right="171"/>
              <w:jc w:val="right"/>
            </w:pPr>
            <w:r>
              <w:rPr>
                <w:rFonts w:ascii="標楷體" w:eastAsia="標楷體" w:hAnsi="標楷體"/>
                <w:spacing w:val="-4"/>
                <w:sz w:val="28"/>
              </w:rPr>
              <w:t>路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街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489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82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spacing w:before="36"/>
              <w:rPr>
                <w:rFonts w:ascii="標楷體" w:eastAsia="標楷體" w:hAnsi="標楷體"/>
                <w:b/>
                <w:sz w:val="28"/>
              </w:rPr>
            </w:pPr>
          </w:p>
          <w:p w:rsidR="001F0777" w:rsidRDefault="00681088">
            <w:pPr>
              <w:pStyle w:val="TableParagraph"/>
              <w:spacing w:line="383" w:lineRule="exact"/>
              <w:ind w:left="36"/>
            </w:pPr>
            <w:r>
              <w:rPr>
                <w:rFonts w:ascii="標楷體" w:eastAsia="標楷體" w:hAnsi="標楷體"/>
                <w:spacing w:val="-10"/>
                <w:sz w:val="28"/>
              </w:rPr>
              <w:t>段</w:t>
            </w:r>
          </w:p>
        </w:tc>
        <w:tc>
          <w:tcPr>
            <w:tcW w:w="2794" w:type="dxa"/>
            <w:gridSpan w:val="2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71"/>
              <w:ind w:right="537"/>
              <w:jc w:val="right"/>
            </w:pPr>
            <w:r>
              <w:rPr>
                <w:rFonts w:ascii="標楷體" w:eastAsia="標楷體" w:hAnsi="標楷體"/>
                <w:spacing w:val="-4"/>
                <w:sz w:val="28"/>
              </w:rPr>
              <w:t>鄉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鎮</w:t>
            </w:r>
            <w:r>
              <w:rPr>
                <w:rFonts w:ascii="標楷體" w:eastAsia="標楷體" w:hAnsi="標楷體"/>
                <w:spacing w:val="-4"/>
                <w:sz w:val="28"/>
              </w:rPr>
              <w:t>/</w:t>
            </w:r>
            <w:r>
              <w:rPr>
                <w:rFonts w:ascii="標楷體" w:eastAsia="標楷體" w:hAnsi="標楷體"/>
                <w:spacing w:val="-4"/>
                <w:sz w:val="28"/>
              </w:rPr>
              <w:t>市</w:t>
            </w:r>
            <w:r>
              <w:rPr>
                <w:rFonts w:ascii="標楷體" w:eastAsia="標楷體" w:hAnsi="標楷體"/>
                <w:spacing w:val="-4"/>
                <w:sz w:val="28"/>
              </w:rPr>
              <w:t>/</w:t>
            </w:r>
            <w:r>
              <w:rPr>
                <w:rFonts w:ascii="標楷體" w:eastAsia="標楷體" w:hAnsi="標楷體"/>
                <w:spacing w:val="-4"/>
                <w:sz w:val="28"/>
              </w:rPr>
              <w:t>區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  <w:p w:rsidR="001F0777" w:rsidRDefault="00681088">
            <w:pPr>
              <w:pStyle w:val="TableParagraph"/>
              <w:tabs>
                <w:tab w:val="left" w:pos="1259"/>
              </w:tabs>
              <w:spacing w:before="88" w:line="383" w:lineRule="exact"/>
              <w:ind w:right="537"/>
              <w:jc w:val="right"/>
            </w:pPr>
            <w:r>
              <w:rPr>
                <w:rFonts w:ascii="標楷體" w:eastAsia="標楷體" w:hAnsi="標楷體"/>
                <w:spacing w:val="-10"/>
                <w:sz w:val="28"/>
              </w:rPr>
              <w:t>巷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弄</w:t>
            </w:r>
          </w:p>
        </w:tc>
        <w:tc>
          <w:tcPr>
            <w:tcW w:w="629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spacing w:before="36"/>
              <w:rPr>
                <w:rFonts w:ascii="標楷體" w:eastAsia="標楷體" w:hAnsi="標楷體"/>
                <w:b/>
                <w:sz w:val="28"/>
              </w:rPr>
            </w:pPr>
          </w:p>
          <w:p w:rsidR="001F0777" w:rsidRDefault="00681088">
            <w:pPr>
              <w:pStyle w:val="TableParagraph"/>
              <w:spacing w:line="383" w:lineRule="exact"/>
              <w:ind w:right="44"/>
              <w:jc w:val="right"/>
            </w:pPr>
            <w:r>
              <w:rPr>
                <w:rFonts w:ascii="標楷體" w:eastAsia="標楷體" w:hAnsi="標楷體"/>
                <w:spacing w:val="-10"/>
                <w:sz w:val="28"/>
              </w:rPr>
              <w:t>號</w:t>
            </w:r>
          </w:p>
        </w:tc>
        <w:tc>
          <w:tcPr>
            <w:tcW w:w="1239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71"/>
              <w:ind w:right="8"/>
              <w:jc w:val="right"/>
            </w:pPr>
            <w:r>
              <w:rPr>
                <w:rFonts w:ascii="標楷體" w:eastAsia="標楷體" w:hAnsi="標楷體"/>
                <w:spacing w:val="-4"/>
                <w:sz w:val="28"/>
              </w:rPr>
              <w:t>村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里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  <w:p w:rsidR="001F0777" w:rsidRDefault="00681088">
            <w:pPr>
              <w:pStyle w:val="TableParagraph"/>
              <w:spacing w:before="88" w:line="383" w:lineRule="exact"/>
              <w:ind w:right="7"/>
              <w:jc w:val="right"/>
            </w:pPr>
            <w:r>
              <w:rPr>
                <w:rFonts w:ascii="標楷體" w:eastAsia="標楷體" w:hAnsi="標楷體"/>
                <w:spacing w:val="-10"/>
                <w:sz w:val="28"/>
              </w:rPr>
              <w:t>樓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7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tabs>
                <w:tab w:val="left" w:pos="733"/>
                <w:tab w:val="left" w:pos="1453"/>
              </w:tabs>
              <w:spacing w:before="135" w:line="168" w:lineRule="auto"/>
              <w:ind w:left="16" w:right="13"/>
            </w:pPr>
            <w:r>
              <w:rPr>
                <w:rFonts w:ascii="標楷體" w:eastAsia="標楷體" w:hAnsi="標楷體"/>
                <w:spacing w:val="-10"/>
                <w:sz w:val="28"/>
              </w:rPr>
              <w:t>建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築</w:t>
            </w:r>
            <w:r>
              <w:rPr>
                <w:rFonts w:ascii="標楷體" w:eastAsia="標楷體" w:hAnsi="標楷體"/>
                <w:sz w:val="28"/>
              </w:rPr>
              <w:tab/>
            </w:r>
            <w:proofErr w:type="gramStart"/>
            <w:r>
              <w:rPr>
                <w:rFonts w:ascii="標楷體" w:eastAsia="標楷體" w:hAnsi="標楷體"/>
                <w:spacing w:val="-10"/>
                <w:sz w:val="28"/>
              </w:rPr>
              <w:t>物</w:t>
            </w:r>
            <w:r>
              <w:rPr>
                <w:rFonts w:ascii="標楷體" w:eastAsia="標楷體" w:hAnsi="標楷體"/>
                <w:sz w:val="28"/>
              </w:rPr>
              <w:t>完</w:t>
            </w:r>
            <w:proofErr w:type="gramEnd"/>
            <w:r>
              <w:rPr>
                <w:rFonts w:ascii="標楷體" w:eastAsia="標楷體" w:hAnsi="標楷體"/>
                <w:spacing w:val="58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成</w:t>
            </w:r>
            <w:r>
              <w:rPr>
                <w:rFonts w:ascii="標楷體" w:eastAsia="標楷體" w:hAnsi="標楷體"/>
                <w:spacing w:val="56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pacing w:val="58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8"/>
              </w:rPr>
              <w:t>期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tabs>
                <w:tab w:val="left" w:pos="1449"/>
              </w:tabs>
              <w:spacing w:before="215"/>
              <w:ind w:left="608"/>
            </w:pPr>
            <w:r>
              <w:rPr>
                <w:rFonts w:ascii="標楷體" w:eastAsia="標楷體" w:hAnsi="標楷體"/>
                <w:spacing w:val="-10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15"/>
              <w:ind w:left="180"/>
            </w:pPr>
            <w:r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tabs>
                <w:tab w:val="left" w:pos="896"/>
              </w:tabs>
              <w:spacing w:line="168" w:lineRule="auto"/>
              <w:ind w:left="25" w:right="5"/>
            </w:pPr>
            <w:r>
              <w:rPr>
                <w:rFonts w:ascii="標楷體" w:eastAsia="標楷體" w:hAnsi="標楷體"/>
                <w:spacing w:val="-4"/>
                <w:sz w:val="28"/>
              </w:rPr>
              <w:t>建築物是</w:t>
            </w:r>
            <w:r>
              <w:rPr>
                <w:rFonts w:ascii="標楷體" w:eastAsia="標楷體" w:hAnsi="標楷體"/>
                <w:spacing w:val="-10"/>
                <w:sz w:val="28"/>
              </w:rPr>
              <w:t>否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具</w:t>
            </w:r>
          </w:p>
          <w:p w:rsidR="001F0777" w:rsidRDefault="00681088">
            <w:pPr>
              <w:pStyle w:val="TableParagraph"/>
              <w:spacing w:line="262" w:lineRule="exact"/>
              <w:ind w:left="25"/>
            </w:pPr>
            <w:r>
              <w:rPr>
                <w:rFonts w:ascii="標楷體" w:eastAsia="標楷體" w:hAnsi="標楷體"/>
                <w:spacing w:val="-3"/>
                <w:sz w:val="28"/>
              </w:rPr>
              <w:t>多人持份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15"/>
              <w:ind w:left="729"/>
            </w:pPr>
            <w:r>
              <w:rPr>
                <w:rFonts w:ascii="標楷體" w:eastAsia="標楷體" w:hAnsi="標楷體"/>
                <w:spacing w:val="-5"/>
                <w:sz w:val="28"/>
              </w:rPr>
              <w:t>□</w:t>
            </w:r>
            <w:r>
              <w:rPr>
                <w:rFonts w:ascii="標楷體" w:eastAsia="標楷體" w:hAnsi="標楷體"/>
                <w:spacing w:val="-5"/>
                <w:sz w:val="28"/>
              </w:rPr>
              <w:t>是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15"/>
              <w:ind w:left="55"/>
            </w:pPr>
            <w:proofErr w:type="gramStart"/>
            <w:r>
              <w:rPr>
                <w:rFonts w:ascii="標楷體" w:eastAsia="標楷體" w:hAnsi="標楷體"/>
                <w:spacing w:val="-5"/>
                <w:sz w:val="28"/>
              </w:rPr>
              <w:t>□</w:t>
            </w:r>
            <w:r>
              <w:rPr>
                <w:rFonts w:ascii="標楷體" w:eastAsia="標楷體" w:hAnsi="標楷體"/>
                <w:spacing w:val="-5"/>
                <w:sz w:val="28"/>
              </w:rPr>
              <w:t>否</w:t>
            </w:r>
            <w:proofErr w:type="gramEnd"/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3875"/>
        </w:trPr>
        <w:tc>
          <w:tcPr>
            <w:tcW w:w="177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spacing w:before="299"/>
              <w:rPr>
                <w:rFonts w:ascii="標楷體" w:eastAsia="標楷體" w:hAnsi="標楷體"/>
                <w:b/>
                <w:sz w:val="28"/>
              </w:rPr>
            </w:pPr>
          </w:p>
          <w:p w:rsidR="001F0777" w:rsidRDefault="00681088">
            <w:pPr>
              <w:pStyle w:val="TableParagraph"/>
              <w:spacing w:line="218" w:lineRule="auto"/>
              <w:ind w:left="16" w:right="13"/>
              <w:jc w:val="both"/>
            </w:pPr>
            <w:r>
              <w:rPr>
                <w:rFonts w:ascii="標楷體" w:eastAsia="標楷體" w:hAnsi="標楷體"/>
                <w:spacing w:val="22"/>
                <w:sz w:val="28"/>
              </w:rPr>
              <w:t>建</w:t>
            </w:r>
            <w:r>
              <w:rPr>
                <w:rFonts w:ascii="標楷體" w:eastAsia="標楷體" w:hAnsi="標楷體"/>
                <w:spacing w:val="22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pacing w:val="22"/>
                <w:sz w:val="28"/>
              </w:rPr>
              <w:t>築</w:t>
            </w:r>
            <w:r>
              <w:rPr>
                <w:rFonts w:ascii="標楷體" w:eastAsia="標楷體" w:hAnsi="標楷體"/>
                <w:spacing w:val="22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pacing w:val="22"/>
                <w:sz w:val="28"/>
              </w:rPr>
              <w:t>物證</w:t>
            </w:r>
            <w:r>
              <w:rPr>
                <w:rFonts w:ascii="標楷體" w:eastAsia="標楷體" w:hAnsi="標楷體"/>
                <w:spacing w:val="2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22"/>
                <w:sz w:val="28"/>
              </w:rPr>
              <w:t>明</w:t>
            </w:r>
            <w:r>
              <w:rPr>
                <w:rFonts w:ascii="標楷體" w:eastAsia="標楷體" w:hAnsi="標楷體"/>
                <w:spacing w:val="2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22"/>
                <w:sz w:val="28"/>
              </w:rPr>
              <w:t>文</w:t>
            </w:r>
            <w:r>
              <w:rPr>
                <w:rFonts w:ascii="標楷體" w:eastAsia="標楷體" w:hAnsi="標楷體"/>
                <w:spacing w:val="2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22"/>
                <w:sz w:val="28"/>
              </w:rPr>
              <w:t>件</w:t>
            </w:r>
          </w:p>
          <w:p w:rsidR="001F0777" w:rsidRDefault="00681088">
            <w:pPr>
              <w:pStyle w:val="TableParagraph"/>
              <w:spacing w:before="41" w:line="251" w:lineRule="auto"/>
              <w:ind w:left="16" w:right="7"/>
              <w:jc w:val="both"/>
            </w:pPr>
            <w:proofErr w:type="gramStart"/>
            <w:r>
              <w:rPr>
                <w:rFonts w:ascii="標楷體" w:eastAsia="標楷體" w:hAnsi="標楷體"/>
                <w:spacing w:val="-2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spacing w:val="-2"/>
                <w:sz w:val="24"/>
              </w:rPr>
              <w:t>請勾選符合文件；非出具建築物所有權狀者</w:t>
            </w:r>
            <w:proofErr w:type="gramStart"/>
            <w:r>
              <w:rPr>
                <w:rFonts w:ascii="標楷體" w:eastAsia="標楷體" w:hAnsi="標楷體"/>
                <w:spacing w:val="-2"/>
                <w:sz w:val="24"/>
              </w:rPr>
              <w:t>加附</w:t>
            </w:r>
            <w:r>
              <w:rPr>
                <w:rFonts w:ascii="標楷體" w:eastAsia="標楷體" w:hAnsi="標楷體"/>
                <w:spacing w:val="-2"/>
                <w:sz w:val="24"/>
                <w:u w:val="single"/>
              </w:rPr>
              <w:t>切結</w:t>
            </w:r>
            <w:proofErr w:type="gramEnd"/>
            <w:r>
              <w:rPr>
                <w:rFonts w:ascii="標楷體" w:eastAsia="標楷體" w:hAnsi="標楷體"/>
                <w:spacing w:val="-2"/>
                <w:sz w:val="24"/>
                <w:u w:val="single"/>
              </w:rPr>
              <w:t>書</w:t>
            </w:r>
            <w:r>
              <w:rPr>
                <w:rFonts w:ascii="標楷體" w:eastAsia="標楷體" w:hAnsi="標楷體"/>
                <w:spacing w:val="-2"/>
                <w:sz w:val="24"/>
              </w:rPr>
              <w:t>）</w:t>
            </w:r>
          </w:p>
        </w:tc>
        <w:tc>
          <w:tcPr>
            <w:tcW w:w="7989" w:type="dxa"/>
            <w:gridSpan w:val="7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2" w:line="385" w:lineRule="exact"/>
              <w:ind w:left="302" w:hanging="279"/>
            </w:pPr>
            <w:r>
              <w:rPr>
                <w:rFonts w:ascii="標楷體" w:eastAsia="標楷體" w:hAnsi="標楷體"/>
                <w:spacing w:val="-8"/>
                <w:sz w:val="28"/>
              </w:rPr>
              <w:t>實施建築管理前</w:t>
            </w:r>
            <w:r>
              <w:rPr>
                <w:rFonts w:ascii="標楷體" w:eastAsia="標楷體" w:hAnsi="標楷體"/>
                <w:spacing w:val="-8"/>
                <w:sz w:val="28"/>
              </w:rPr>
              <w:t>(</w:t>
            </w:r>
            <w:r>
              <w:rPr>
                <w:rFonts w:ascii="標楷體" w:eastAsia="標楷體" w:hAnsi="標楷體"/>
                <w:spacing w:val="-8"/>
                <w:sz w:val="28"/>
              </w:rPr>
              <w:t>民國</w:t>
            </w:r>
            <w:r>
              <w:rPr>
                <w:rFonts w:ascii="標楷體" w:eastAsia="標楷體" w:hAnsi="標楷體"/>
                <w:spacing w:val="-8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2"/>
                <w:sz w:val="28"/>
              </w:rPr>
              <w:t>58</w:t>
            </w:r>
            <w:r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8"/>
              </w:rPr>
              <w:t>年前</w:t>
            </w:r>
            <w:r>
              <w:rPr>
                <w:rFonts w:ascii="標楷體" w:eastAsia="標楷體" w:hAnsi="標楷體"/>
                <w:spacing w:val="-10"/>
                <w:sz w:val="28"/>
              </w:rPr>
              <w:t>)</w:t>
            </w:r>
            <w:r>
              <w:rPr>
                <w:rFonts w:ascii="標楷體" w:eastAsia="標楷體" w:hAnsi="標楷體"/>
                <w:spacing w:val="-10"/>
                <w:sz w:val="28"/>
              </w:rPr>
              <w:t>之建築物請檢附下列文件</w:t>
            </w:r>
          </w:p>
          <w:p w:rsidR="001F0777" w:rsidRDefault="00681088">
            <w:pPr>
              <w:pStyle w:val="TableParagraph"/>
              <w:tabs>
                <w:tab w:val="left" w:pos="7052"/>
              </w:tabs>
              <w:spacing w:line="380" w:lineRule="exact"/>
              <w:ind w:left="402"/>
            </w:pPr>
            <w:r>
              <w:rPr>
                <w:rFonts w:ascii="標楷體" w:eastAsia="標楷體" w:hAnsi="標楷體"/>
                <w:spacing w:val="-2"/>
                <w:sz w:val="28"/>
              </w:rPr>
              <w:t>□</w:t>
            </w:r>
            <w:r>
              <w:rPr>
                <w:rFonts w:ascii="標楷體" w:eastAsia="標楷體" w:hAnsi="標楷體"/>
                <w:spacing w:val="-2"/>
                <w:sz w:val="28"/>
              </w:rPr>
              <w:t>房屋稅籍證明書；文件編號</w:t>
            </w:r>
            <w:r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1F0777" w:rsidRDefault="00681088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304"/>
              </w:tabs>
              <w:spacing w:before="3" w:line="228" w:lineRule="auto"/>
              <w:ind w:left="304" w:right="166" w:hanging="281"/>
            </w:pPr>
            <w:r>
              <w:rPr>
                <w:rFonts w:ascii="標楷體" w:eastAsia="標楷體" w:hAnsi="標楷體"/>
                <w:spacing w:val="-5"/>
                <w:sz w:val="28"/>
              </w:rPr>
              <w:t>戰地政務實施建築管理</w:t>
            </w:r>
            <w:proofErr w:type="gramStart"/>
            <w:r>
              <w:rPr>
                <w:rFonts w:ascii="標楷體" w:eastAsia="標楷體" w:hAnsi="標楷體"/>
                <w:spacing w:val="-5"/>
                <w:sz w:val="28"/>
              </w:rPr>
              <w:t>期間</w:t>
            </w:r>
            <w:r>
              <w:rPr>
                <w:rFonts w:ascii="標楷體" w:eastAsia="標楷體" w:hAnsi="標楷體"/>
                <w:spacing w:val="-5"/>
                <w:sz w:val="28"/>
              </w:rPr>
              <w:t>(</w:t>
            </w:r>
            <w:proofErr w:type="gramEnd"/>
            <w:r>
              <w:rPr>
                <w:rFonts w:ascii="標楷體" w:eastAsia="標楷體" w:hAnsi="標楷體"/>
                <w:spacing w:val="-5"/>
                <w:sz w:val="28"/>
              </w:rPr>
              <w:t>民國</w:t>
            </w:r>
            <w:r>
              <w:rPr>
                <w:rFonts w:ascii="標楷體" w:eastAsia="標楷體" w:hAnsi="標楷體"/>
                <w:spacing w:val="-5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58</w:t>
            </w:r>
            <w:r>
              <w:rPr>
                <w:rFonts w:ascii="標楷體" w:eastAsia="標楷體" w:hAnsi="標楷體"/>
                <w:spacing w:val="-36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36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>～</w:t>
            </w:r>
            <w:r>
              <w:rPr>
                <w:rFonts w:ascii="標楷體" w:eastAsia="標楷體" w:hAnsi="標楷體"/>
                <w:sz w:val="28"/>
              </w:rPr>
              <w:t>85</w:t>
            </w:r>
            <w:r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8"/>
              </w:rPr>
              <w:t>年間</w:t>
            </w:r>
            <w:r>
              <w:rPr>
                <w:rFonts w:ascii="標楷體" w:eastAsia="標楷體" w:hAnsi="標楷體"/>
                <w:spacing w:val="-10"/>
                <w:sz w:val="28"/>
              </w:rPr>
              <w:t>)</w:t>
            </w:r>
            <w:r>
              <w:rPr>
                <w:rFonts w:ascii="標楷體" w:eastAsia="標楷體" w:hAnsi="標楷體"/>
                <w:spacing w:val="-10"/>
                <w:sz w:val="28"/>
              </w:rPr>
              <w:t>之建築物請</w:t>
            </w:r>
            <w:r>
              <w:rPr>
                <w:rFonts w:ascii="標楷體" w:eastAsia="標楷體" w:hAnsi="標楷體"/>
                <w:spacing w:val="-2"/>
                <w:sz w:val="28"/>
              </w:rPr>
              <w:t>檢附下列文件</w:t>
            </w:r>
          </w:p>
          <w:p w:rsidR="001F0777" w:rsidRDefault="00681088">
            <w:pPr>
              <w:pStyle w:val="TableParagraph"/>
              <w:tabs>
                <w:tab w:val="left" w:pos="7191"/>
              </w:tabs>
              <w:spacing w:line="377" w:lineRule="exact"/>
              <w:ind w:left="402"/>
            </w:pPr>
            <w:r>
              <w:rPr>
                <w:rFonts w:ascii="標楷體" w:eastAsia="標楷體" w:hAnsi="標楷體"/>
                <w:spacing w:val="-2"/>
                <w:sz w:val="28"/>
              </w:rPr>
              <w:t>□</w:t>
            </w:r>
            <w:r>
              <w:rPr>
                <w:rFonts w:ascii="標楷體" w:eastAsia="標楷體" w:hAnsi="標楷體"/>
                <w:spacing w:val="-2"/>
                <w:sz w:val="28"/>
              </w:rPr>
              <w:t>房屋稅籍證明書；文件編號</w:t>
            </w:r>
            <w:r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1F0777" w:rsidRDefault="00681088">
            <w:pPr>
              <w:pStyle w:val="TableParagraph"/>
              <w:tabs>
                <w:tab w:val="left" w:pos="8021"/>
              </w:tabs>
              <w:spacing w:line="380" w:lineRule="exact"/>
              <w:ind w:left="402" w:right="-58"/>
            </w:pPr>
            <w:r>
              <w:rPr>
                <w:rFonts w:ascii="標楷體" w:eastAsia="標楷體" w:hAnsi="標楷體"/>
                <w:spacing w:val="-2"/>
                <w:sz w:val="28"/>
              </w:rPr>
              <w:t>□</w:t>
            </w:r>
            <w:r>
              <w:rPr>
                <w:rFonts w:ascii="標楷體" w:eastAsia="標楷體" w:hAnsi="標楷體"/>
                <w:spacing w:val="-2"/>
                <w:sz w:val="28"/>
              </w:rPr>
              <w:t>舊屋證明或建築令或竣工證明書；文件編號</w:t>
            </w:r>
            <w:r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1F0777" w:rsidRDefault="00681088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line="379" w:lineRule="exact"/>
              <w:ind w:left="302" w:hanging="279"/>
            </w:pPr>
            <w:r>
              <w:rPr>
                <w:rFonts w:ascii="標楷體" w:eastAsia="標楷體" w:hAnsi="標楷體"/>
                <w:spacing w:val="-7"/>
                <w:sz w:val="28"/>
              </w:rPr>
              <w:t>實施建築管理後</w:t>
            </w:r>
            <w:r>
              <w:rPr>
                <w:rFonts w:ascii="標楷體" w:eastAsia="標楷體" w:hAnsi="標楷體"/>
                <w:spacing w:val="-7"/>
                <w:sz w:val="28"/>
              </w:rPr>
              <w:t>(</w:t>
            </w:r>
            <w:r>
              <w:rPr>
                <w:rFonts w:ascii="標楷體" w:eastAsia="標楷體" w:hAnsi="標楷體"/>
                <w:spacing w:val="-7"/>
                <w:sz w:val="28"/>
              </w:rPr>
              <w:t>民國</w:t>
            </w:r>
            <w:r>
              <w:rPr>
                <w:rFonts w:ascii="標楷體" w:eastAsia="標楷體" w:hAnsi="標楷體"/>
                <w:spacing w:val="-7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2"/>
                <w:sz w:val="28"/>
              </w:rPr>
              <w:t>85</w:t>
            </w:r>
            <w:r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8"/>
              </w:rPr>
              <w:t>年後</w:t>
            </w:r>
            <w:r>
              <w:rPr>
                <w:rFonts w:ascii="標楷體" w:eastAsia="標楷體" w:hAnsi="標楷體"/>
                <w:spacing w:val="-10"/>
                <w:sz w:val="28"/>
              </w:rPr>
              <w:t>)</w:t>
            </w:r>
            <w:r>
              <w:rPr>
                <w:rFonts w:ascii="標楷體" w:eastAsia="標楷體" w:hAnsi="標楷體"/>
                <w:spacing w:val="-10"/>
                <w:sz w:val="28"/>
              </w:rPr>
              <w:t>之建築物請檢附下列文件之</w:t>
            </w:r>
            <w:proofErr w:type="gramStart"/>
            <w:r>
              <w:rPr>
                <w:rFonts w:ascii="標楷體" w:eastAsia="標楷體" w:hAnsi="標楷體"/>
                <w:spacing w:val="-10"/>
                <w:sz w:val="28"/>
              </w:rPr>
              <w:t>一</w:t>
            </w:r>
            <w:proofErr w:type="gramEnd"/>
          </w:p>
          <w:p w:rsidR="001F0777" w:rsidRDefault="00681088">
            <w:pPr>
              <w:pStyle w:val="TableParagraph"/>
              <w:tabs>
                <w:tab w:val="left" w:pos="7191"/>
              </w:tabs>
              <w:spacing w:line="380" w:lineRule="exact"/>
              <w:ind w:left="402"/>
            </w:pPr>
            <w:r>
              <w:rPr>
                <w:rFonts w:ascii="標楷體" w:eastAsia="標楷體" w:hAnsi="標楷體"/>
                <w:spacing w:val="-2"/>
                <w:sz w:val="28"/>
              </w:rPr>
              <w:t>□</w:t>
            </w:r>
            <w:r>
              <w:rPr>
                <w:rFonts w:ascii="標楷體" w:eastAsia="標楷體" w:hAnsi="標楷體"/>
                <w:spacing w:val="-2"/>
                <w:sz w:val="28"/>
              </w:rPr>
              <w:t>建築物登記謄本；文件編號</w:t>
            </w:r>
            <w:r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1F0777" w:rsidRDefault="00681088">
            <w:pPr>
              <w:pStyle w:val="TableParagraph"/>
              <w:tabs>
                <w:tab w:val="left" w:pos="7191"/>
              </w:tabs>
              <w:spacing w:line="382" w:lineRule="exact"/>
              <w:ind w:left="402"/>
            </w:pPr>
            <w:r>
              <w:rPr>
                <w:rFonts w:ascii="標楷體" w:eastAsia="標楷體" w:hAnsi="標楷體"/>
                <w:spacing w:val="-2"/>
                <w:sz w:val="28"/>
              </w:rPr>
              <w:t>□</w:t>
            </w:r>
            <w:r>
              <w:rPr>
                <w:rFonts w:ascii="標楷體" w:eastAsia="標楷體" w:hAnsi="標楷體"/>
                <w:spacing w:val="-2"/>
                <w:sz w:val="28"/>
              </w:rPr>
              <w:t>建築物所有權狀；文件編號</w:t>
            </w:r>
            <w:r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1F0777" w:rsidRDefault="00681088">
            <w:pPr>
              <w:pStyle w:val="TableParagraph"/>
              <w:tabs>
                <w:tab w:val="left" w:pos="7193"/>
              </w:tabs>
              <w:spacing w:line="387" w:lineRule="exact"/>
              <w:ind w:left="404"/>
            </w:pPr>
            <w:r>
              <w:rPr>
                <w:rFonts w:ascii="標楷體" w:eastAsia="標楷體" w:hAnsi="標楷體"/>
                <w:spacing w:val="-2"/>
                <w:sz w:val="28"/>
              </w:rPr>
              <w:t>□</w:t>
            </w:r>
            <w:r>
              <w:rPr>
                <w:rFonts w:ascii="標楷體" w:eastAsia="標楷體" w:hAnsi="標楷體"/>
                <w:spacing w:val="-2"/>
                <w:sz w:val="28"/>
              </w:rPr>
              <w:t>建築物使用執照；文件編號</w:t>
            </w:r>
            <w:r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76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line="351" w:lineRule="exact"/>
              <w:ind w:left="9" w:right="4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(</w:t>
            </w:r>
            <w:r>
              <w:rPr>
                <w:rFonts w:ascii="標楷體" w:eastAsia="標楷體" w:hAnsi="標楷體"/>
                <w:spacing w:val="-3"/>
                <w:sz w:val="28"/>
              </w:rPr>
              <w:t>三</w:t>
            </w:r>
            <w:r>
              <w:rPr>
                <w:rFonts w:ascii="標楷體" w:eastAsia="標楷體" w:hAnsi="標楷體"/>
                <w:spacing w:val="-3"/>
                <w:sz w:val="28"/>
              </w:rPr>
              <w:t>)</w:t>
            </w:r>
            <w:r>
              <w:rPr>
                <w:rFonts w:ascii="標楷體" w:eastAsia="標楷體" w:hAnsi="標楷體"/>
                <w:spacing w:val="-3"/>
                <w:sz w:val="28"/>
              </w:rPr>
              <w:t>建築物地址與門牌關係及使用情形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1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66" w:line="251" w:lineRule="auto"/>
              <w:ind w:left="16" w:right="49"/>
            </w:pPr>
            <w:r>
              <w:rPr>
                <w:rFonts w:ascii="標楷體" w:eastAsia="標楷體" w:hAnsi="標楷體"/>
                <w:spacing w:val="-2"/>
                <w:sz w:val="28"/>
              </w:rPr>
              <w:t>建築物地址與</w:t>
            </w:r>
            <w:r>
              <w:rPr>
                <w:rFonts w:ascii="標楷體" w:eastAsia="標楷體" w:hAnsi="標楷體"/>
                <w:spacing w:val="-4"/>
                <w:sz w:val="28"/>
              </w:rPr>
              <w:t>門牌號碼關係</w:t>
            </w:r>
          </w:p>
          <w:p w:rsidR="001F0777" w:rsidRDefault="00681088">
            <w:pPr>
              <w:pStyle w:val="TableParagraph"/>
              <w:spacing w:line="259" w:lineRule="exact"/>
              <w:ind w:left="16"/>
            </w:pPr>
            <w:r>
              <w:rPr>
                <w:rFonts w:ascii="標楷體" w:eastAsia="標楷體" w:hAnsi="標楷體"/>
                <w:spacing w:val="-2"/>
                <w:sz w:val="19"/>
              </w:rPr>
              <w:t>（請勾選符合項目</w:t>
            </w:r>
            <w:r>
              <w:rPr>
                <w:rFonts w:ascii="標楷體" w:eastAsia="標楷體" w:hAnsi="標楷體"/>
                <w:spacing w:val="-10"/>
                <w:sz w:val="19"/>
              </w:rPr>
              <w:t>）</w:t>
            </w:r>
          </w:p>
        </w:tc>
        <w:tc>
          <w:tcPr>
            <w:tcW w:w="7989" w:type="dxa"/>
            <w:gridSpan w:val="7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13"/>
              <w:ind w:left="23"/>
            </w:pPr>
            <w:r>
              <w:rPr>
                <w:rFonts w:ascii="標楷體" w:eastAsia="標楷體" w:hAnsi="標楷體"/>
                <w:spacing w:val="-3"/>
                <w:sz w:val="28"/>
              </w:rPr>
              <w:t>□</w:t>
            </w:r>
            <w:r>
              <w:rPr>
                <w:rFonts w:ascii="標楷體" w:eastAsia="標楷體" w:hAnsi="標楷體"/>
                <w:spacing w:val="-3"/>
                <w:sz w:val="28"/>
              </w:rPr>
              <w:t>建築物證明文件地址與建築物之門牌號碼相同。</w:t>
            </w:r>
          </w:p>
          <w:p w:rsidR="001F0777" w:rsidRDefault="00681088">
            <w:pPr>
              <w:pStyle w:val="TableParagraph"/>
              <w:spacing w:line="420" w:lineRule="atLeast"/>
              <w:ind w:left="304" w:right="7" w:hanging="281"/>
            </w:pPr>
            <w:r>
              <w:rPr>
                <w:rFonts w:ascii="標楷體" w:eastAsia="標楷體" w:hAnsi="標楷體"/>
                <w:spacing w:val="-2"/>
                <w:sz w:val="28"/>
              </w:rPr>
              <w:t>□</w:t>
            </w:r>
            <w:r>
              <w:rPr>
                <w:rFonts w:ascii="標楷體" w:eastAsia="標楷體" w:hAnsi="標楷體"/>
                <w:spacing w:val="-2"/>
                <w:sz w:val="28"/>
              </w:rPr>
              <w:t>建築物證明文件地址與建築物之門牌整編後地址相同。</w:t>
            </w:r>
            <w:r>
              <w:rPr>
                <w:rFonts w:ascii="標楷體" w:eastAsia="標楷體" w:hAnsi="標楷體"/>
                <w:spacing w:val="-2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/>
                <w:spacing w:val="-2"/>
                <w:sz w:val="28"/>
              </w:rPr>
              <w:t>門牌經整編者</w:t>
            </w:r>
            <w:proofErr w:type="gramEnd"/>
            <w:r>
              <w:rPr>
                <w:rFonts w:ascii="標楷體" w:eastAsia="標楷體" w:hAnsi="標楷體"/>
                <w:spacing w:val="-2"/>
                <w:sz w:val="28"/>
              </w:rPr>
              <w:t>請另附證明文件影本</w:t>
            </w:r>
            <w:r>
              <w:rPr>
                <w:rFonts w:ascii="標楷體" w:eastAsia="標楷體" w:hAnsi="標楷體"/>
                <w:spacing w:val="-2"/>
                <w:sz w:val="28"/>
              </w:rPr>
              <w:t>)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1899"/>
        </w:trPr>
        <w:tc>
          <w:tcPr>
            <w:tcW w:w="1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spacing w:before="31"/>
              <w:rPr>
                <w:rFonts w:ascii="標楷體" w:eastAsia="標楷體" w:hAnsi="標楷體"/>
                <w:b/>
                <w:sz w:val="28"/>
              </w:rPr>
            </w:pPr>
          </w:p>
          <w:p w:rsidR="001F0777" w:rsidRDefault="00681088">
            <w:pPr>
              <w:pStyle w:val="TableParagraph"/>
              <w:tabs>
                <w:tab w:val="left" w:pos="734"/>
                <w:tab w:val="left" w:pos="1454"/>
              </w:tabs>
              <w:spacing w:line="251" w:lineRule="auto"/>
              <w:ind w:left="16" w:right="12"/>
            </w:pPr>
            <w:r>
              <w:rPr>
                <w:rFonts w:ascii="標楷體" w:eastAsia="標楷體" w:hAnsi="標楷體"/>
                <w:spacing w:val="-10"/>
                <w:sz w:val="28"/>
              </w:rPr>
              <w:t>建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築</w:t>
            </w:r>
            <w:r>
              <w:rPr>
                <w:rFonts w:ascii="標楷體" w:eastAsia="標楷體" w:hAnsi="標楷體"/>
                <w:sz w:val="28"/>
              </w:rPr>
              <w:tab/>
            </w:r>
            <w:proofErr w:type="gramStart"/>
            <w:r>
              <w:rPr>
                <w:rFonts w:ascii="標楷體" w:eastAsia="標楷體" w:hAnsi="標楷體"/>
                <w:spacing w:val="-10"/>
                <w:sz w:val="28"/>
              </w:rPr>
              <w:t>物</w:t>
            </w:r>
            <w:r>
              <w:rPr>
                <w:rFonts w:ascii="標楷體" w:eastAsia="標楷體" w:hAnsi="標楷體"/>
                <w:sz w:val="28"/>
              </w:rPr>
              <w:t>使</w:t>
            </w:r>
            <w:proofErr w:type="gramEnd"/>
            <w:r>
              <w:rPr>
                <w:rFonts w:ascii="標楷體" w:eastAsia="標楷體" w:hAnsi="標楷體"/>
                <w:spacing w:val="59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用</w:t>
            </w:r>
            <w:r>
              <w:rPr>
                <w:rFonts w:ascii="標楷體" w:eastAsia="標楷體" w:hAnsi="標楷體"/>
                <w:spacing w:val="57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情</w:t>
            </w:r>
            <w:r>
              <w:rPr>
                <w:rFonts w:ascii="標楷體" w:eastAsia="標楷體" w:hAnsi="標楷體"/>
                <w:spacing w:val="59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8"/>
              </w:rPr>
              <w:t>形</w:t>
            </w:r>
          </w:p>
        </w:tc>
        <w:tc>
          <w:tcPr>
            <w:tcW w:w="7989" w:type="dxa"/>
            <w:gridSpan w:val="7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line="361" w:lineRule="exact"/>
              <w:ind w:left="23"/>
            </w:pPr>
            <w:r>
              <w:rPr>
                <w:rFonts w:ascii="標楷體" w:eastAsia="標楷體" w:hAnsi="標楷體"/>
                <w:spacing w:val="-3"/>
                <w:sz w:val="28"/>
              </w:rPr>
              <w:t>建築物須有居住事實，請申請人檢附下列文件：</w:t>
            </w:r>
          </w:p>
          <w:p w:rsidR="001F0777" w:rsidRDefault="00681088">
            <w:pPr>
              <w:pStyle w:val="TableParagraph"/>
              <w:numPr>
                <w:ilvl w:val="0"/>
                <w:numId w:val="2"/>
              </w:numPr>
              <w:tabs>
                <w:tab w:val="left" w:pos="-445"/>
                <w:tab w:val="left" w:pos="-443"/>
              </w:tabs>
              <w:spacing w:before="2" w:line="228" w:lineRule="auto"/>
              <w:ind w:right="8" w:hanging="420"/>
            </w:pPr>
            <w:proofErr w:type="gramStart"/>
            <w:r>
              <w:rPr>
                <w:rFonts w:ascii="標楷體" w:eastAsia="標楷體" w:hAnsi="標楷體"/>
                <w:spacing w:val="-2"/>
                <w:sz w:val="28"/>
              </w:rPr>
              <w:t>建築物非空屋</w:t>
            </w:r>
            <w:proofErr w:type="gramEnd"/>
            <w:r>
              <w:rPr>
                <w:rFonts w:ascii="標楷體" w:eastAsia="標楷體" w:hAnsi="標楷體"/>
                <w:spacing w:val="-2"/>
                <w:sz w:val="28"/>
              </w:rPr>
              <w:t>，檢附該建築物地址之新式戶口名簿影本或最近</w:t>
            </w:r>
            <w:r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6</w:t>
            </w:r>
            <w:r>
              <w:rPr>
                <w:rFonts w:ascii="標楷體" w:eastAsia="標楷體" w:hAnsi="標楷體"/>
                <w:spacing w:val="-7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7"/>
                <w:sz w:val="28"/>
              </w:rPr>
              <w:t>個月內戶籍謄本正本為證。</w:t>
            </w:r>
          </w:p>
          <w:p w:rsidR="001F0777" w:rsidRDefault="00681088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line="378" w:lineRule="exact"/>
              <w:ind w:left="441" w:hanging="418"/>
            </w:pPr>
            <w:r>
              <w:rPr>
                <w:rFonts w:ascii="標楷體" w:eastAsia="標楷體" w:hAnsi="標楷體"/>
                <w:spacing w:val="-7"/>
                <w:sz w:val="28"/>
              </w:rPr>
              <w:t>建築物具獨立電表、水表，檢附該建築物地址最近</w:t>
            </w:r>
            <w:r>
              <w:rPr>
                <w:rFonts w:ascii="標楷體" w:eastAsia="標楷體" w:hAnsi="標楷體"/>
                <w:spacing w:val="-7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4"/>
                <w:sz w:val="28"/>
              </w:rPr>
              <w:t>6</w:t>
            </w:r>
            <w:r>
              <w:rPr>
                <w:rFonts w:ascii="標楷體" w:eastAsia="標楷體" w:hAnsi="標楷體"/>
                <w:spacing w:val="-17"/>
                <w:sz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pacing w:val="-17"/>
                <w:sz w:val="28"/>
              </w:rPr>
              <w:t>個</w:t>
            </w:r>
            <w:proofErr w:type="gramEnd"/>
            <w:r>
              <w:rPr>
                <w:rFonts w:ascii="標楷體" w:eastAsia="標楷體" w:hAnsi="標楷體"/>
                <w:spacing w:val="-17"/>
                <w:sz w:val="28"/>
              </w:rPr>
              <w:t>月內任</w:t>
            </w:r>
          </w:p>
          <w:p w:rsidR="001F0777" w:rsidRDefault="00681088">
            <w:pPr>
              <w:pStyle w:val="TableParagraph"/>
              <w:spacing w:line="379" w:lineRule="exact"/>
              <w:ind w:left="443"/>
            </w:pPr>
            <w:r>
              <w:rPr>
                <w:rFonts w:ascii="標楷體" w:eastAsia="標楷體" w:hAnsi="標楷體"/>
                <w:spacing w:val="-2"/>
                <w:sz w:val="28"/>
              </w:rPr>
              <w:t>1</w:t>
            </w:r>
            <w:r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8"/>
              </w:rPr>
              <w:t>期電費或水費</w:t>
            </w:r>
            <w:proofErr w:type="gramStart"/>
            <w:r>
              <w:rPr>
                <w:rFonts w:ascii="標楷體" w:eastAsia="標楷體" w:hAnsi="標楷體"/>
                <w:spacing w:val="-10"/>
                <w:sz w:val="28"/>
              </w:rPr>
              <w:t>繳費單</w:t>
            </w:r>
            <w:r>
              <w:rPr>
                <w:rFonts w:ascii="標楷體" w:eastAsia="標楷體" w:hAnsi="標楷體"/>
                <w:spacing w:val="-2"/>
                <w:sz w:val="28"/>
                <w:u w:val="single"/>
              </w:rPr>
              <w:t>影本</w:t>
            </w:r>
            <w:proofErr w:type="gramEnd"/>
            <w:r>
              <w:rPr>
                <w:rFonts w:ascii="標楷體" w:eastAsia="標楷體" w:hAnsi="標楷體"/>
                <w:spacing w:val="-5"/>
                <w:sz w:val="28"/>
              </w:rPr>
              <w:t>為證。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76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line="383" w:lineRule="exact"/>
              <w:ind w:left="9" w:right="1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(</w:t>
            </w:r>
            <w:r>
              <w:rPr>
                <w:rFonts w:ascii="標楷體" w:eastAsia="標楷體" w:hAnsi="標楷體"/>
                <w:spacing w:val="-3"/>
                <w:sz w:val="28"/>
              </w:rPr>
              <w:t>四</w:t>
            </w:r>
            <w:r>
              <w:rPr>
                <w:rFonts w:ascii="標楷體" w:eastAsia="標楷體" w:hAnsi="標楷體"/>
                <w:spacing w:val="-3"/>
                <w:sz w:val="28"/>
              </w:rPr>
              <w:t>)</w:t>
            </w:r>
            <w:r>
              <w:rPr>
                <w:rFonts w:ascii="標楷體" w:eastAsia="標楷體" w:hAnsi="標楷體"/>
                <w:spacing w:val="-3"/>
                <w:sz w:val="28"/>
              </w:rPr>
              <w:t>航空噪音防制區相關規定暨補償金額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976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line="337" w:lineRule="exact"/>
              <w:ind w:left="16"/>
            </w:pPr>
            <w:r>
              <w:rPr>
                <w:rFonts w:ascii="標楷體" w:eastAsia="標楷體" w:hAnsi="標楷體"/>
                <w:spacing w:val="35"/>
                <w:sz w:val="28"/>
              </w:rPr>
              <w:t>建築物之坐落位置、噪音等級、完成日期均符合金門航空站</w:t>
            </w:r>
            <w:r>
              <w:rPr>
                <w:rFonts w:ascii="標楷體" w:eastAsia="標楷體" w:hAnsi="標楷體"/>
                <w:spacing w:val="35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12"/>
                <w:sz w:val="28"/>
              </w:rPr>
              <w:t xml:space="preserve">115 </w:t>
            </w:r>
            <w:r>
              <w:rPr>
                <w:rFonts w:ascii="標楷體" w:eastAsia="標楷體" w:hAnsi="標楷體"/>
                <w:spacing w:val="12"/>
                <w:sz w:val="28"/>
              </w:rPr>
              <w:t>年航</w:t>
            </w:r>
          </w:p>
          <w:p w:rsidR="001F0777" w:rsidRDefault="00681088">
            <w:pPr>
              <w:pStyle w:val="TableParagraph"/>
              <w:spacing w:before="6" w:line="218" w:lineRule="auto"/>
              <w:ind w:left="16" w:right="4632"/>
            </w:pPr>
            <w:r>
              <w:rPr>
                <w:rFonts w:ascii="標楷體" w:eastAsia="標楷體" w:hAnsi="標楷體"/>
                <w:spacing w:val="35"/>
                <w:sz w:val="28"/>
              </w:rPr>
              <w:t>空噪音補償金現金補償公告之規定。</w:t>
            </w:r>
            <w:r>
              <w:rPr>
                <w:rFonts w:ascii="標楷體" w:eastAsia="標楷體" w:hAnsi="標楷體"/>
                <w:spacing w:val="31"/>
                <w:sz w:val="28"/>
              </w:rPr>
              <w:t>本年度補償金額：</w:t>
            </w:r>
          </w:p>
          <w:p w:rsidR="001F0777" w:rsidRDefault="00681088">
            <w:pPr>
              <w:pStyle w:val="TableParagraph"/>
              <w:spacing w:line="364" w:lineRule="exact"/>
              <w:ind w:left="16" w:right="-15"/>
            </w:pPr>
            <w:r>
              <w:rPr>
                <w:rFonts w:ascii="標楷體" w:eastAsia="標楷體" w:hAnsi="標楷體"/>
                <w:spacing w:val="27"/>
                <w:sz w:val="28"/>
              </w:rPr>
              <w:t>第一級噪音區新臺幣</w:t>
            </w:r>
            <w:r>
              <w:rPr>
                <w:rFonts w:ascii="標楷體" w:eastAsia="標楷體" w:hAnsi="標楷體"/>
                <w:spacing w:val="27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15"/>
                <w:sz w:val="28"/>
                <w:u w:val="single"/>
              </w:rPr>
              <w:t>7,000</w:t>
            </w:r>
            <w:r>
              <w:rPr>
                <w:rFonts w:ascii="標楷體" w:eastAsia="標楷體" w:hAnsi="標楷體"/>
                <w:spacing w:val="-41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pacing w:val="29"/>
                <w:sz w:val="28"/>
              </w:rPr>
              <w:t>元整、第二級噪音區新臺幣</w:t>
            </w:r>
            <w:r>
              <w:rPr>
                <w:rFonts w:ascii="標楷體" w:eastAsia="標楷體" w:hAnsi="標楷體"/>
                <w:spacing w:val="29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16"/>
                <w:sz w:val="28"/>
                <w:u w:val="single"/>
              </w:rPr>
              <w:t>10,000</w:t>
            </w:r>
            <w:r>
              <w:rPr>
                <w:rFonts w:ascii="標楷體" w:eastAsia="標楷體" w:hAnsi="標楷體"/>
                <w:spacing w:val="1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1"/>
                <w:sz w:val="28"/>
              </w:rPr>
              <w:t>元整。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976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47"/>
              <w:ind w:left="16"/>
            </w:pPr>
            <w:r>
              <w:rPr>
                <w:rFonts w:ascii="標楷體" w:eastAsia="標楷體" w:hAnsi="標楷體"/>
                <w:spacing w:val="-4"/>
                <w:sz w:val="28"/>
              </w:rPr>
              <w:t>以上資料無誤</w:t>
            </w:r>
          </w:p>
          <w:p w:rsidR="001F0777" w:rsidRDefault="00681088">
            <w:pPr>
              <w:pStyle w:val="TableParagraph"/>
              <w:tabs>
                <w:tab w:val="left" w:pos="6521"/>
              </w:tabs>
              <w:spacing w:before="9"/>
              <w:ind w:left="16"/>
            </w:pPr>
            <w:r>
              <w:rPr>
                <w:rFonts w:ascii="標楷體" w:eastAsia="標楷體" w:hAnsi="標楷體"/>
                <w:spacing w:val="-2"/>
                <w:sz w:val="28"/>
              </w:rPr>
              <w:t>申請人簽名或蓋章</w:t>
            </w:r>
            <w:r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</w:tbl>
    <w:p w:rsidR="001F0777" w:rsidRDefault="00681088">
      <w:pPr>
        <w:tabs>
          <w:tab w:val="left" w:pos="5052"/>
        </w:tabs>
        <w:spacing w:before="424"/>
        <w:ind w:left="85"/>
        <w:sectPr w:rsidR="001F0777">
          <w:pgSz w:w="11910" w:h="16840"/>
          <w:pgMar w:top="540" w:right="566" w:bottom="280" w:left="992" w:header="720" w:footer="720" w:gutter="0"/>
          <w:cols w:space="720"/>
        </w:sect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487256576" behindDoc="1" locked="0" layoutInCell="1" allowOverlap="1">
                <wp:simplePos x="0" y="0"/>
                <wp:positionH relativeFrom="page">
                  <wp:posOffset>665984</wp:posOffset>
                </wp:positionH>
                <wp:positionV relativeFrom="paragraph">
                  <wp:posOffset>288703</wp:posOffset>
                </wp:positionV>
                <wp:extent cx="6195060" cy="5715"/>
                <wp:effectExtent l="0" t="0" r="0" b="0"/>
                <wp:wrapNone/>
                <wp:docPr id="2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195060"/>
                            <a:gd name="f4" fmla="val 6350"/>
                            <a:gd name="f5" fmla="val 6194806"/>
                            <a:gd name="f6" fmla="val 6096"/>
                            <a:gd name="f7" fmla="*/ f0 1 6195060"/>
                            <a:gd name="f8" fmla="*/ f1 1 6350"/>
                            <a:gd name="f9" fmla="+- f4 0 f2"/>
                            <a:gd name="f10" fmla="+- f3 0 f2"/>
                            <a:gd name="f11" fmla="*/ f10 1 6195060"/>
                            <a:gd name="f12" fmla="*/ f9 1 6350"/>
                            <a:gd name="f13" fmla="*/ f2 1 f11"/>
                            <a:gd name="f14" fmla="*/ f3 1 f11"/>
                            <a:gd name="f15" fmla="*/ f2 1 f12"/>
                            <a:gd name="f16" fmla="*/ f4 1 f12"/>
                            <a:gd name="f17" fmla="*/ f13 f7 1"/>
                            <a:gd name="f18" fmla="*/ f14 f7 1"/>
                            <a:gd name="f19" fmla="*/ f16 f8 1"/>
                            <a:gd name="f20" fmla="*/ f15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7" t="f20" r="f18" b="f19"/>
                          <a:pathLst>
                            <a:path w="6195060" h="63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6"/>
                              </a:lnTo>
                              <a:lnTo>
                                <a:pt x="f5" y="f6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A07DD5" id="Graphic 3" o:spid="_x0000_s1026" style="position:absolute;margin-left:52.45pt;margin-top:22.75pt;width:487.8pt;height:.45pt;z-index:-1605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5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" path="m6194806,l,,,6096r6194806,l6194806,xe" fillcolor="black" stroked="f">
                <v:path arrowok="t" o:connecttype="custom" o:connectlocs="3097530,0;6195060,2858;3097530,5715;0,2858" o:connectangles="270,0,90,180" textboxrect="0,0,6195060,6350"/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z w:val="18"/>
        </w:rPr>
        <w:t>本頁內容僅供噪音補償專</w:t>
      </w:r>
      <w:r>
        <w:rPr>
          <w:rFonts w:ascii="標楷體" w:eastAsia="標楷體" w:hAnsi="標楷體"/>
          <w:spacing w:val="-10"/>
          <w:sz w:val="18"/>
        </w:rPr>
        <w:t>用</w:t>
      </w:r>
      <w:r>
        <w:rPr>
          <w:rFonts w:ascii="標楷體" w:eastAsia="標楷體" w:hAnsi="標楷體"/>
          <w:sz w:val="18"/>
        </w:rPr>
        <w:tab/>
      </w:r>
      <w:r>
        <w:rPr>
          <w:rFonts w:ascii="標楷體" w:eastAsia="標楷體" w:hAnsi="標楷體"/>
          <w:spacing w:val="-10"/>
          <w:position w:val="-6"/>
          <w:sz w:val="28"/>
        </w:rPr>
        <w:t>2</w:t>
      </w:r>
    </w:p>
    <w:p w:rsidR="001F0777" w:rsidRDefault="00681088">
      <w:pPr>
        <w:pStyle w:val="2"/>
        <w:sectPr w:rsidR="001F0777">
          <w:footerReference w:type="default" r:id="rId7"/>
          <w:pgSz w:w="11910" w:h="16840"/>
          <w:pgMar w:top="1080" w:right="566" w:bottom="1160" w:left="992" w:header="0" w:footer="973" w:gutter="0"/>
          <w:pgNumType w:start="3"/>
          <w:cols w:space="720"/>
        </w:sectPr>
      </w:pPr>
      <w:r>
        <w:rPr>
          <w:rFonts w:ascii="標楷體" w:eastAsia="標楷體" w:hAnsi="標楷體"/>
          <w:noProof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606548</wp:posOffset>
                </wp:positionH>
                <wp:positionV relativeFrom="paragraph">
                  <wp:posOffset>384560</wp:posOffset>
                </wp:positionV>
                <wp:extent cx="6313803" cy="5673723"/>
                <wp:effectExtent l="0" t="0" r="0" b="3177"/>
                <wp:wrapNone/>
                <wp:docPr id="2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803" cy="5673723"/>
                          <a:chOff x="0" y="0"/>
                          <a:chExt cx="6313803" cy="5673723"/>
                        </a:xfrm>
                      </wpg:grpSpPr>
                      <wps:wsp>
                        <wps:cNvPr id="23" name="Graphic 8"/>
                        <wps:cNvSpPr/>
                        <wps:spPr>
                          <a:xfrm>
                            <a:off x="0" y="0"/>
                            <a:ext cx="6313803" cy="567372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13805"/>
                              <a:gd name="f4" fmla="val 5673725"/>
                              <a:gd name="f5" fmla="val 18275"/>
                              <a:gd name="f6" fmla="val 12192"/>
                              <a:gd name="f7" fmla="val 18288"/>
                              <a:gd name="f8" fmla="val 19812"/>
                              <a:gd name="f9" fmla="val 5654929"/>
                              <a:gd name="f10" fmla="val 5661025"/>
                              <a:gd name="f11" fmla="val 6096"/>
                              <a:gd name="f12" fmla="val 5667133"/>
                              <a:gd name="f13" fmla="val 5673217"/>
                              <a:gd name="f14" fmla="val 6083"/>
                              <a:gd name="f15" fmla="val 6301486"/>
                              <a:gd name="f16" fmla="val 6295390"/>
                              <a:gd name="f17" fmla="val 6313678"/>
                              <a:gd name="f18" fmla="val 6307582"/>
                              <a:gd name="f19" fmla="val 6313665"/>
                              <a:gd name="f20" fmla="*/ f0 1 6313805"/>
                              <a:gd name="f21" fmla="*/ f1 1 5673725"/>
                              <a:gd name="f22" fmla="+- f4 0 f2"/>
                              <a:gd name="f23" fmla="+- f3 0 f2"/>
                              <a:gd name="f24" fmla="*/ f23 1 6313805"/>
                              <a:gd name="f25" fmla="*/ f22 1 5673725"/>
                              <a:gd name="f26" fmla="*/ f2 1 f24"/>
                              <a:gd name="f27" fmla="*/ f3 1 f24"/>
                              <a:gd name="f28" fmla="*/ f2 1 f25"/>
                              <a:gd name="f29" fmla="*/ f4 1 f25"/>
                              <a:gd name="f30" fmla="*/ f26 f20 1"/>
                              <a:gd name="f31" fmla="*/ f27 f20 1"/>
                              <a:gd name="f32" fmla="*/ f29 f21 1"/>
                              <a:gd name="f33" fmla="*/ f28 f2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0" t="f33" r="f31" b="f32"/>
                            <a:pathLst>
                              <a:path w="6313805" h="5673725">
                                <a:moveTo>
                                  <a:pt x="f5" y="f6"/>
                                </a:moveTo>
                                <a:lnTo>
                                  <a:pt x="f6" y="f6"/>
                                </a:lnTo>
                                <a:lnTo>
                                  <a:pt x="f6" y="f7"/>
                                </a:lnTo>
                                <a:lnTo>
                                  <a:pt x="f6" y="f8"/>
                                </a:lnTo>
                                <a:lnTo>
                                  <a:pt x="f6" y="f9"/>
                                </a:lnTo>
                                <a:lnTo>
                                  <a:pt x="f6" y="f10"/>
                                </a:lnTo>
                                <a:lnTo>
                                  <a:pt x="f5" y="f10"/>
                                </a:lnTo>
                                <a:lnTo>
                                  <a:pt x="f5" y="f9"/>
                                </a:lnTo>
                                <a:lnTo>
                                  <a:pt x="f5" y="f8"/>
                                </a:lnTo>
                                <a:lnTo>
                                  <a:pt x="f5" y="f7"/>
                                </a:lnTo>
                                <a:lnTo>
                                  <a:pt x="f5" y="f6"/>
                                </a:lnTo>
                                <a:close/>
                              </a:path>
                              <a:path w="6313805" h="5673725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11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2" y="f12"/>
                                </a:lnTo>
                                <a:lnTo>
                                  <a:pt x="f2" y="f13"/>
                                </a:lnTo>
                                <a:lnTo>
                                  <a:pt x="f14" y="f13"/>
                                </a:lnTo>
                                <a:lnTo>
                                  <a:pt x="f5" y="f13"/>
                                </a:lnTo>
                                <a:lnTo>
                                  <a:pt x="f5" y="f12"/>
                                </a:lnTo>
                                <a:lnTo>
                                  <a:pt x="f14" y="f12"/>
                                </a:lnTo>
                                <a:lnTo>
                                  <a:pt x="f14" y="f9"/>
                                </a:lnTo>
                                <a:lnTo>
                                  <a:pt x="f14" y="f8"/>
                                </a:lnTo>
                                <a:lnTo>
                                  <a:pt x="f14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  <a:path w="6313805" h="5673725">
                                <a:moveTo>
                                  <a:pt x="f15" y="f6"/>
                                </a:moveTo>
                                <a:lnTo>
                                  <a:pt x="f16" y="f6"/>
                                </a:lnTo>
                                <a:lnTo>
                                  <a:pt x="f7" y="f6"/>
                                </a:lnTo>
                                <a:lnTo>
                                  <a:pt x="f7" y="f7"/>
                                </a:lnTo>
                                <a:lnTo>
                                  <a:pt x="f16" y="f7"/>
                                </a:lnTo>
                                <a:lnTo>
                                  <a:pt x="f16" y="f8"/>
                                </a:lnTo>
                                <a:lnTo>
                                  <a:pt x="f16" y="f9"/>
                                </a:lnTo>
                                <a:lnTo>
                                  <a:pt x="f7" y="f9"/>
                                </a:lnTo>
                                <a:lnTo>
                                  <a:pt x="f7" y="f10"/>
                                </a:lnTo>
                                <a:lnTo>
                                  <a:pt x="f16" y="f10"/>
                                </a:lnTo>
                                <a:lnTo>
                                  <a:pt x="f15" y="f10"/>
                                </a:lnTo>
                                <a:lnTo>
                                  <a:pt x="f15" y="f9"/>
                                </a:lnTo>
                                <a:lnTo>
                                  <a:pt x="f15" y="f8"/>
                                </a:lnTo>
                                <a:lnTo>
                                  <a:pt x="f15" y="f7"/>
                                </a:lnTo>
                                <a:lnTo>
                                  <a:pt x="f15" y="f6"/>
                                </a:lnTo>
                                <a:close/>
                              </a:path>
                              <a:path w="6313805" h="5673725">
                                <a:moveTo>
                                  <a:pt x="f17" y="f2"/>
                                </a:moveTo>
                                <a:lnTo>
                                  <a:pt x="f16" y="f2"/>
                                </a:lnTo>
                                <a:lnTo>
                                  <a:pt x="f7" y="f2"/>
                                </a:lnTo>
                                <a:lnTo>
                                  <a:pt x="f7" y="f11"/>
                                </a:lnTo>
                                <a:lnTo>
                                  <a:pt x="f16" y="f11"/>
                                </a:lnTo>
                                <a:lnTo>
                                  <a:pt x="f18" y="f11"/>
                                </a:lnTo>
                                <a:lnTo>
                                  <a:pt x="f18" y="f8"/>
                                </a:lnTo>
                                <a:lnTo>
                                  <a:pt x="f18" y="f9"/>
                                </a:lnTo>
                                <a:lnTo>
                                  <a:pt x="f18" y="f12"/>
                                </a:lnTo>
                                <a:lnTo>
                                  <a:pt x="f16" y="f12"/>
                                </a:lnTo>
                                <a:lnTo>
                                  <a:pt x="f7" y="f12"/>
                                </a:lnTo>
                                <a:lnTo>
                                  <a:pt x="f7" y="f13"/>
                                </a:lnTo>
                                <a:lnTo>
                                  <a:pt x="f16" y="f13"/>
                                </a:lnTo>
                                <a:lnTo>
                                  <a:pt x="f18" y="f13"/>
                                </a:lnTo>
                                <a:lnTo>
                                  <a:pt x="f19" y="f13"/>
                                </a:lnTo>
                                <a:lnTo>
                                  <a:pt x="f17" y="f12"/>
                                </a:lnTo>
                                <a:lnTo>
                                  <a:pt x="f19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11"/>
                                </a:lnTo>
                                <a:lnTo>
                                  <a:pt x="f17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4" name="Textbox 9"/>
                        <wps:cNvSpPr txBox="1"/>
                        <wps:spPr>
                          <a:xfrm>
                            <a:off x="77724" y="316848"/>
                            <a:ext cx="6170928" cy="461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777" w:rsidRDefault="00681088">
                              <w:pPr>
                                <w:tabs>
                                  <w:tab w:val="left" w:pos="4642"/>
                                </w:tabs>
                                <w:spacing w:line="362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</w:rPr>
                                <w:t>本人（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</w:rPr>
                                <w:t>申請人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10"/>
                                  <w:sz w:val="28"/>
                                </w:rPr>
                                <w:t>）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</w:rPr>
                                <w:t>填寫「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</w:rPr>
                                <w:t>115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</w:rPr>
                                <w:t>年航空噪音補償金現金補償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10"/>
                                  <w:sz w:val="28"/>
                                </w:rPr>
                                <w:t>申</w:t>
                              </w:r>
                            </w:p>
                            <w:p w:rsidR="001F0777" w:rsidRDefault="00681088">
                              <w:pPr>
                                <w:spacing w:before="28" w:line="336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3"/>
                                  <w:sz w:val="28"/>
                                </w:rPr>
                                <w:t>請書」據以申請位於金門縣航空噪音防制區內建築物之現金補償經費。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5" name="Textbox 10"/>
                        <wps:cNvSpPr txBox="1"/>
                        <wps:spPr>
                          <a:xfrm>
                            <a:off x="77724" y="1133051"/>
                            <a:ext cx="6172830" cy="21405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777" w:rsidRDefault="00681088">
                              <w:pPr>
                                <w:spacing w:line="336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3"/>
                                  <w:sz w:val="28"/>
                                </w:rPr>
                                <w:t>針對本次補償金申請作業本人同意下列事項：</w:t>
                              </w:r>
                            </w:p>
                            <w:p w:rsidR="001F0777" w:rsidRDefault="00681088">
                              <w:pPr>
                                <w:spacing w:before="218" w:line="251" w:lineRule="auto"/>
                                <w:ind w:left="559" w:right="21" w:hanging="560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一、本人於填寫申請書及檢附相關證明文件向航空站提出申請時，所填寫及檢附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資料文件若有不實，願負法律責任。</w:t>
                              </w:r>
                            </w:p>
                            <w:p w:rsidR="001F0777" w:rsidRDefault="00681088">
                              <w:pPr>
                                <w:spacing w:before="191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二、審查過程中若有文件不齊全或資料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有誤者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，應於公告期限內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以及通知後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15</w:t>
                              </w:r>
                            </w:p>
                            <w:p w:rsidR="001F0777" w:rsidRDefault="00681088">
                              <w:pPr>
                                <w:spacing w:before="29"/>
                                <w:ind w:left="559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3"/>
                                  <w:sz w:val="28"/>
                                </w:rPr>
                                <w:t>日內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3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3"/>
                                  <w:sz w:val="28"/>
                                </w:rPr>
                                <w:t>補正提送，未能準時補正提送，願放棄本次補償申請，絕無異議。</w:t>
                              </w:r>
                            </w:p>
                            <w:p w:rsidR="001F0777" w:rsidRDefault="00681088">
                              <w:pPr>
                                <w:spacing w:before="150" w:line="420" w:lineRule="atLeast"/>
                                <w:ind w:left="559" w:right="20" w:hanging="560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三、本人知悉且同意貴站蒐集、處理及利用本人提供之個人暨建築物相關資料之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目的在於進行噪音補償金現金補償作業等相關工作。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6" name="Textbox 11"/>
                        <wps:cNvSpPr txBox="1"/>
                        <wps:spPr>
                          <a:xfrm>
                            <a:off x="77724" y="3894923"/>
                            <a:ext cx="2324733" cy="4451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777" w:rsidRDefault="00681088">
                              <w:pPr>
                                <w:spacing w:line="336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此致</w:t>
                              </w:r>
                            </w:p>
                            <w:p w:rsidR="001F0777" w:rsidRDefault="00681088">
                              <w:pPr>
                                <w:spacing w:before="28" w:line="336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3"/>
                                  <w:sz w:val="28"/>
                                </w:rPr>
                                <w:t>交通部民用航空局金門航空站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7" name="Textbox 12"/>
                        <wps:cNvSpPr txBox="1"/>
                        <wps:spPr>
                          <a:xfrm>
                            <a:off x="77724" y="4799566"/>
                            <a:ext cx="6212205" cy="1974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777" w:rsidRDefault="00681088">
                              <w:pPr>
                                <w:tabs>
                                  <w:tab w:val="left" w:pos="5602"/>
                                  <w:tab w:val="left" w:pos="9762"/>
                                </w:tabs>
                                <w:spacing w:line="311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申請人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簽名或蓋章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身分證字號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10"/>
                                  <w:sz w:val="28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8" name="Textbox 13"/>
                        <wps:cNvSpPr txBox="1"/>
                        <wps:spPr>
                          <a:xfrm>
                            <a:off x="1734572" y="5339931"/>
                            <a:ext cx="726435" cy="1784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777" w:rsidRDefault="00681088">
                              <w:pPr>
                                <w:spacing w:line="281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3"/>
                                  <w:sz w:val="28"/>
                                </w:rPr>
                                <w:t>中華民國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9" name="Textbox 14"/>
                        <wps:cNvSpPr txBox="1"/>
                        <wps:spPr>
                          <a:xfrm>
                            <a:off x="2980057" y="5339931"/>
                            <a:ext cx="191137" cy="1784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777" w:rsidRDefault="00681088">
                              <w:pPr>
                                <w:spacing w:line="281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10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0" name="Textbox 15"/>
                        <wps:cNvSpPr txBox="1"/>
                        <wps:spPr>
                          <a:xfrm>
                            <a:off x="3692018" y="5339931"/>
                            <a:ext cx="191137" cy="1784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777" w:rsidRDefault="00681088">
                              <w:pPr>
                                <w:spacing w:line="281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10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1" name="Textbox 16"/>
                        <wps:cNvSpPr txBox="1"/>
                        <wps:spPr>
                          <a:xfrm>
                            <a:off x="4402206" y="5339931"/>
                            <a:ext cx="191137" cy="1784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777" w:rsidRDefault="00681088">
                              <w:pPr>
                                <w:spacing w:line="281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10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7" style="position:absolute;left:0;text-align:left;margin-left:47.75pt;margin-top:30.3pt;width:497.15pt;height:446.75pt;z-index:15730176;mso-position-horizontal-relative:page" coordsize="63138,56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">
                <v:shape id="Graphic 8" o:spid="_x0000_s1028" style="position:absolute;width:63138;height:56737;visibility:visible;mso-wrap-style:square;v-text-anchor:top" coordsize="6313805,567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" path="m18275,12192r-6083,l12192,18288r,1524l12192,5654929r,6096l18275,5661025r,-6096l18275,19812r,-1524l18275,12192xem18275,l,,,6096,,19812,,5654929r,12204l,5673217r6083,l18275,5673217r,-6084l6083,5667133r,-12204l6083,19812r,-13716l18275,6096,18275,xem6301486,12192r-6096,l18288,12192r,6096l6295390,18288r,1524l6295390,5654929r-6277102,l18288,5661025r6277102,l6301486,5661025r,-6096l6301486,19812r,-1524l6301486,12192xem6313678,r-18288,l18288,r,6096l6295390,6096r12192,l6307582,19812r,5635117l6307582,5667133r-12192,l18288,5667133r,6084l6295390,5673217r12192,l6313665,5673217r13,-6084l6313665,5654929r,-5635117l6313665,6096,6313678,xe" fillcolor="black" stroked="f">
                  <v:path arrowok="t" o:connecttype="custom" o:connectlocs="3156902,0;6313803,2836862;3156902,5673723;0,2836862" o:connectangles="270,0,90,180" textboxrect="0,0,6313805,5673725"/>
                </v:shape>
                <v:shape id="Textbox 9" o:spid="_x0000_s1029" type="#_x0000_t202" style="position:absolute;left:777;top:3168;width:61709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F0777" w:rsidRDefault="00681088">
                        <w:pPr>
                          <w:tabs>
                            <w:tab w:val="left" w:pos="4642"/>
                          </w:tabs>
                          <w:spacing w:line="362" w:lineRule="exact"/>
                        </w:pPr>
                        <w:r>
                          <w:rPr>
                            <w:rFonts w:ascii="標楷體" w:eastAsia="標楷體" w:hAnsi="標楷體"/>
                            <w:sz w:val="28"/>
                          </w:rPr>
                          <w:t>本人（</w:t>
                        </w:r>
                        <w:r>
                          <w:rPr>
                            <w:rFonts w:ascii="標楷體" w:eastAsia="標楷體" w:hAnsi="標楷體"/>
                            <w:sz w:val="28"/>
                          </w:rPr>
                          <w:t>申請人</w:t>
                        </w:r>
                        <w:r>
                          <w:rPr>
                            <w:rFonts w:ascii="標楷體" w:eastAsia="標楷體" w:hAnsi="標楷體"/>
                            <w:spacing w:val="-10"/>
                            <w:sz w:val="28"/>
                          </w:rPr>
                          <w:t>）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標楷體" w:eastAsia="標楷體" w:hAnsi="標楷體"/>
                            <w:sz w:val="28"/>
                          </w:rPr>
                          <w:t>填寫「</w:t>
                        </w:r>
                        <w:r>
                          <w:rPr>
                            <w:rFonts w:ascii="標楷體" w:eastAsia="標楷體" w:hAnsi="標楷體"/>
                            <w:sz w:val="28"/>
                          </w:rPr>
                          <w:t>115</w:t>
                        </w:r>
                        <w:r>
                          <w:rPr>
                            <w:rFonts w:ascii="標楷體" w:eastAsia="標楷體" w:hAnsi="標楷體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28"/>
                          </w:rPr>
                          <w:t>年航空噪音補償金現金補償</w:t>
                        </w:r>
                        <w:r>
                          <w:rPr>
                            <w:rFonts w:ascii="標楷體" w:eastAsia="標楷體" w:hAnsi="標楷體"/>
                            <w:spacing w:val="-10"/>
                            <w:sz w:val="28"/>
                          </w:rPr>
                          <w:t>申</w:t>
                        </w:r>
                      </w:p>
                      <w:p w:rsidR="001F0777" w:rsidRDefault="00681088">
                        <w:pPr>
                          <w:spacing w:before="28" w:line="336" w:lineRule="exact"/>
                        </w:pPr>
                        <w:r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請書」據以申請位於金門縣航空噪音防制區內建築物之現金補償經費。</w:t>
                        </w:r>
                      </w:p>
                    </w:txbxContent>
                  </v:textbox>
                </v:shape>
                <v:shape id="Textbox 10" o:spid="_x0000_s1030" type="#_x0000_t202" style="position:absolute;left:777;top:11330;width:61728;height:2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F0777" w:rsidRDefault="00681088">
                        <w:pPr>
                          <w:spacing w:line="336" w:lineRule="exact"/>
                        </w:pPr>
                        <w:r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針對本次補償金申請作業本人同意下列事項：</w:t>
                        </w:r>
                      </w:p>
                      <w:p w:rsidR="001F0777" w:rsidRDefault="00681088">
                        <w:pPr>
                          <w:spacing w:before="218" w:line="251" w:lineRule="auto"/>
                          <w:ind w:left="559" w:right="21" w:hanging="560"/>
                        </w:pPr>
                        <w:r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一、本人於填寫申請書及檢附相關證明文件向航空站提出申請時，所填寫及檢附</w:t>
                        </w:r>
                        <w:r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資料文件若有不實，願負法律責任。</w:t>
                        </w:r>
                      </w:p>
                      <w:p w:rsidR="001F0777" w:rsidRDefault="00681088">
                        <w:pPr>
                          <w:spacing w:before="191"/>
                        </w:pPr>
                        <w:r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二、審查過程中若有文件不齊全或資料</w:t>
                        </w:r>
                        <w:proofErr w:type="gramStart"/>
                        <w:r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有誤者</w:t>
                        </w:r>
                        <w:proofErr w:type="gramEnd"/>
                        <w:r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，應於公告期限內</w:t>
                        </w:r>
                        <w:r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以及通知後</w:t>
                        </w:r>
                        <w:r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15</w:t>
                        </w:r>
                      </w:p>
                      <w:p w:rsidR="001F0777" w:rsidRDefault="00681088">
                        <w:pPr>
                          <w:spacing w:before="29"/>
                          <w:ind w:left="559"/>
                        </w:pPr>
                        <w:r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日內</w:t>
                        </w:r>
                        <w:r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)</w:t>
                        </w:r>
                        <w:r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補正提送，未能準時補正提送，願放棄本次補償申請，絕無異議。</w:t>
                        </w:r>
                      </w:p>
                      <w:p w:rsidR="001F0777" w:rsidRDefault="00681088">
                        <w:pPr>
                          <w:spacing w:before="150" w:line="420" w:lineRule="atLeast"/>
                          <w:ind w:left="559" w:right="20" w:hanging="560"/>
                        </w:pPr>
                        <w:r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三、本人知悉且同意貴站蒐集、處理及利用本人提供之個人暨建築物相關資料之</w:t>
                        </w:r>
                        <w:r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目的在於進行噪音補償金現金補償作業等相關工作。</w:t>
                        </w:r>
                      </w:p>
                    </w:txbxContent>
                  </v:textbox>
                </v:shape>
                <v:shape id="Textbox 11" o:spid="_x0000_s1031" type="#_x0000_t202" style="position:absolute;left:777;top:38949;width:23247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F0777" w:rsidRDefault="00681088">
                        <w:pPr>
                          <w:spacing w:line="336" w:lineRule="exact"/>
                        </w:pPr>
                        <w:r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此致</w:t>
                        </w:r>
                      </w:p>
                      <w:p w:rsidR="001F0777" w:rsidRDefault="00681088">
                        <w:pPr>
                          <w:spacing w:before="28" w:line="336" w:lineRule="exact"/>
                        </w:pPr>
                        <w:r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交通部民用航空局金門航空站</w:t>
                        </w:r>
                      </w:p>
                    </w:txbxContent>
                  </v:textbox>
                </v:shape>
                <v:shape id="Textbox 12" o:spid="_x0000_s1032" type="#_x0000_t202" style="position:absolute;left:777;top:47995;width:621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1F0777" w:rsidRDefault="00681088">
                        <w:pPr>
                          <w:tabs>
                            <w:tab w:val="left" w:pos="5602"/>
                            <w:tab w:val="left" w:pos="9762"/>
                          </w:tabs>
                          <w:spacing w:line="311" w:lineRule="exact"/>
                        </w:pPr>
                        <w:r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申請人</w:t>
                        </w:r>
                        <w:r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簽名或蓋章</w:t>
                        </w:r>
                        <w:r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)</w:t>
                        </w:r>
                        <w:r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：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身分證字號</w:t>
                        </w:r>
                        <w:r>
                          <w:rPr>
                            <w:rFonts w:ascii="標楷體" w:eastAsia="標楷體" w:hAnsi="標楷體"/>
                            <w:spacing w:val="-10"/>
                            <w:sz w:val="28"/>
                          </w:rPr>
                          <w:t>：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3" type="#_x0000_t202" style="position:absolute;left:17345;top:53399;width:726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1F0777" w:rsidRDefault="00681088">
                        <w:pPr>
                          <w:spacing w:line="281" w:lineRule="exact"/>
                        </w:pPr>
                        <w:r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中華民國</w:t>
                        </w:r>
                      </w:p>
                    </w:txbxContent>
                  </v:textbox>
                </v:shape>
                <v:shape id="Textbox 14" o:spid="_x0000_s1034" type="#_x0000_t202" style="position:absolute;left:29800;top:53399;width:19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1F0777" w:rsidRDefault="00681088">
                        <w:pPr>
                          <w:spacing w:line="281" w:lineRule="exact"/>
                        </w:pPr>
                        <w:r>
                          <w:rPr>
                            <w:rFonts w:ascii="標楷體" w:eastAsia="標楷體" w:hAnsi="標楷體"/>
                            <w:spacing w:val="-10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Textbox 15" o:spid="_x0000_s1035" type="#_x0000_t202" style="position:absolute;left:36920;top:53399;width:19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1F0777" w:rsidRDefault="00681088">
                        <w:pPr>
                          <w:spacing w:line="281" w:lineRule="exact"/>
                        </w:pPr>
                        <w:r>
                          <w:rPr>
                            <w:rFonts w:ascii="標楷體" w:eastAsia="標楷體" w:hAnsi="標楷體"/>
                            <w:spacing w:val="-10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Textbox 16" o:spid="_x0000_s1036" type="#_x0000_t202" style="position:absolute;left:44022;top:53399;width:19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1F0777" w:rsidRDefault="00681088">
                        <w:pPr>
                          <w:spacing w:line="281" w:lineRule="exact"/>
                        </w:pPr>
                        <w:r>
                          <w:rPr>
                            <w:rFonts w:ascii="標楷體" w:eastAsia="標楷體" w:hAnsi="標楷體"/>
                            <w:spacing w:val="-10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標楷體" w:eastAsia="標楷體" w:hAnsi="標楷體"/>
          <w:spacing w:val="-4"/>
        </w:rPr>
        <w:t>二、申請人同意書</w:t>
      </w:r>
    </w:p>
    <w:p w:rsidR="001F0777" w:rsidRDefault="00681088">
      <w:pPr>
        <w:tabs>
          <w:tab w:val="left" w:pos="8381"/>
        </w:tabs>
        <w:spacing w:line="450" w:lineRule="exact"/>
        <w:ind w:left="3895"/>
      </w:pPr>
      <w:r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487257600" behindDoc="1" locked="0" layoutInCell="1" allowOverlap="1">
                <wp:simplePos x="0" y="0"/>
                <wp:positionH relativeFrom="page">
                  <wp:posOffset>606548</wp:posOffset>
                </wp:positionH>
                <wp:positionV relativeFrom="page">
                  <wp:posOffset>1082036</wp:posOffset>
                </wp:positionV>
                <wp:extent cx="6174742" cy="8075294"/>
                <wp:effectExtent l="0" t="0" r="0" b="1906"/>
                <wp:wrapNone/>
                <wp:docPr id="32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742" cy="807529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175375"/>
                            <a:gd name="f4" fmla="val 8075930"/>
                            <a:gd name="f5" fmla="val 18275"/>
                            <a:gd name="f6" fmla="val 8057147"/>
                            <a:gd name="f7" fmla="val 12192"/>
                            <a:gd name="f8" fmla="val 8063230"/>
                            <a:gd name="f9" fmla="val 18288"/>
                            <a:gd name="f10" fmla="val 19812"/>
                            <a:gd name="f11" fmla="val 8057134"/>
                            <a:gd name="f12" fmla="val 6096"/>
                            <a:gd name="f13" fmla="val 8069326"/>
                            <a:gd name="f14" fmla="val 8075422"/>
                            <a:gd name="f15" fmla="val 6083"/>
                            <a:gd name="f16" fmla="val 6162789"/>
                            <a:gd name="f17" fmla="val 6156706"/>
                            <a:gd name="f18" fmla="val 6174994"/>
                            <a:gd name="f19" fmla="val 6168898"/>
                            <a:gd name="f20" fmla="val 6174981"/>
                            <a:gd name="f21" fmla="*/ f0 1 6175375"/>
                            <a:gd name="f22" fmla="*/ f1 1 8075930"/>
                            <a:gd name="f23" fmla="+- f4 0 f2"/>
                            <a:gd name="f24" fmla="+- f3 0 f2"/>
                            <a:gd name="f25" fmla="*/ f24 1 6175375"/>
                            <a:gd name="f26" fmla="*/ f23 1 8075930"/>
                            <a:gd name="f27" fmla="*/ f2 1 f25"/>
                            <a:gd name="f28" fmla="*/ f3 1 f25"/>
                            <a:gd name="f29" fmla="*/ f2 1 f26"/>
                            <a:gd name="f30" fmla="*/ f4 1 f26"/>
                            <a:gd name="f31" fmla="*/ f27 f21 1"/>
                            <a:gd name="f32" fmla="*/ f28 f21 1"/>
                            <a:gd name="f33" fmla="*/ f30 f22 1"/>
                            <a:gd name="f34" fmla="*/ f29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1" t="f34" r="f32" b="f33"/>
                          <a:pathLst>
                            <a:path w="6175375" h="8075930">
                              <a:moveTo>
                                <a:pt x="f5" y="f6"/>
                              </a:moveTo>
                              <a:lnTo>
                                <a:pt x="f7" y="f6"/>
                              </a:lnTo>
                              <a:lnTo>
                                <a:pt x="f7" y="f8"/>
                              </a:lnTo>
                              <a:lnTo>
                                <a:pt x="f5" y="f8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6175375" h="8075930">
                              <a:moveTo>
                                <a:pt x="f5" y="f7"/>
                              </a:moveTo>
                              <a:lnTo>
                                <a:pt x="f7" y="f7"/>
                              </a:lnTo>
                              <a:lnTo>
                                <a:pt x="f7" y="f9"/>
                              </a:lnTo>
                              <a:lnTo>
                                <a:pt x="f7" y="f10"/>
                              </a:lnTo>
                              <a:lnTo>
                                <a:pt x="f7" y="f11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lnTo>
                                <a:pt x="f5" y="f9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  <a:path w="6175375" h="807593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12"/>
                              </a:lnTo>
                              <a:lnTo>
                                <a:pt x="f2" y="f10"/>
                              </a:lnTo>
                              <a:lnTo>
                                <a:pt x="f2" y="f11"/>
                              </a:lnTo>
                              <a:lnTo>
                                <a:pt x="f2" y="f13"/>
                              </a:lnTo>
                              <a:lnTo>
                                <a:pt x="f2" y="f14"/>
                              </a:lnTo>
                              <a:lnTo>
                                <a:pt x="f15" y="f14"/>
                              </a:lnTo>
                              <a:lnTo>
                                <a:pt x="f5" y="f14"/>
                              </a:lnTo>
                              <a:lnTo>
                                <a:pt x="f5" y="f13"/>
                              </a:lnTo>
                              <a:lnTo>
                                <a:pt x="f15" y="f13"/>
                              </a:lnTo>
                              <a:lnTo>
                                <a:pt x="f15" y="f11"/>
                              </a:lnTo>
                              <a:lnTo>
                                <a:pt x="f15" y="f10"/>
                              </a:lnTo>
                              <a:lnTo>
                                <a:pt x="f15" y="f12"/>
                              </a:lnTo>
                              <a:lnTo>
                                <a:pt x="f5" y="f12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6175375" h="8075930">
                              <a:moveTo>
                                <a:pt x="f16" y="f6"/>
                              </a:moveTo>
                              <a:lnTo>
                                <a:pt x="f17" y="f6"/>
                              </a:lnTo>
                              <a:lnTo>
                                <a:pt x="f9" y="f6"/>
                              </a:lnTo>
                              <a:lnTo>
                                <a:pt x="f9" y="f8"/>
                              </a:lnTo>
                              <a:lnTo>
                                <a:pt x="f17" y="f8"/>
                              </a:lnTo>
                              <a:lnTo>
                                <a:pt x="f16" y="f8"/>
                              </a:lnTo>
                              <a:lnTo>
                                <a:pt x="f16" y="f6"/>
                              </a:lnTo>
                              <a:close/>
                            </a:path>
                            <a:path w="6175375" h="8075930">
                              <a:moveTo>
                                <a:pt x="f16" y="f7"/>
                              </a:moveTo>
                              <a:lnTo>
                                <a:pt x="f17" y="f7"/>
                              </a:lnTo>
                              <a:lnTo>
                                <a:pt x="f9" y="f7"/>
                              </a:lnTo>
                              <a:lnTo>
                                <a:pt x="f9" y="f9"/>
                              </a:lnTo>
                              <a:lnTo>
                                <a:pt x="f17" y="f9"/>
                              </a:lnTo>
                              <a:lnTo>
                                <a:pt x="f17" y="f10"/>
                              </a:lnTo>
                              <a:lnTo>
                                <a:pt x="f17" y="f11"/>
                              </a:lnTo>
                              <a:lnTo>
                                <a:pt x="f16" y="f11"/>
                              </a:lnTo>
                              <a:lnTo>
                                <a:pt x="f16" y="f10"/>
                              </a:lnTo>
                              <a:lnTo>
                                <a:pt x="f16" y="f9"/>
                              </a:lnTo>
                              <a:lnTo>
                                <a:pt x="f16" y="f7"/>
                              </a:lnTo>
                              <a:close/>
                            </a:path>
                            <a:path w="6175375" h="8075930">
                              <a:moveTo>
                                <a:pt x="f18" y="f2"/>
                              </a:moveTo>
                              <a:lnTo>
                                <a:pt x="f17" y="f2"/>
                              </a:lnTo>
                              <a:lnTo>
                                <a:pt x="f9" y="f2"/>
                              </a:lnTo>
                              <a:lnTo>
                                <a:pt x="f9" y="f12"/>
                              </a:lnTo>
                              <a:lnTo>
                                <a:pt x="f17" y="f12"/>
                              </a:lnTo>
                              <a:lnTo>
                                <a:pt x="f19" y="f12"/>
                              </a:lnTo>
                              <a:lnTo>
                                <a:pt x="f19" y="f10"/>
                              </a:lnTo>
                              <a:lnTo>
                                <a:pt x="f19" y="f11"/>
                              </a:lnTo>
                              <a:lnTo>
                                <a:pt x="f19" y="f13"/>
                              </a:lnTo>
                              <a:lnTo>
                                <a:pt x="f17" y="f13"/>
                              </a:lnTo>
                              <a:lnTo>
                                <a:pt x="f9" y="f13"/>
                              </a:lnTo>
                              <a:lnTo>
                                <a:pt x="f9" y="f14"/>
                              </a:lnTo>
                              <a:lnTo>
                                <a:pt x="f17" y="f14"/>
                              </a:lnTo>
                              <a:lnTo>
                                <a:pt x="f19" y="f14"/>
                              </a:lnTo>
                              <a:lnTo>
                                <a:pt x="f20" y="f14"/>
                              </a:lnTo>
                              <a:lnTo>
                                <a:pt x="f18" y="f13"/>
                              </a:lnTo>
                              <a:lnTo>
                                <a:pt x="f20" y="f11"/>
                              </a:lnTo>
                              <a:lnTo>
                                <a:pt x="f20" y="f10"/>
                              </a:lnTo>
                              <a:lnTo>
                                <a:pt x="f20" y="f12"/>
                              </a:lnTo>
                              <a:lnTo>
                                <a:pt x="f1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F480A3" id="Graphic 17" o:spid="_x0000_s1026" style="position:absolute;margin-left:47.75pt;margin-top:85.2pt;width:486.2pt;height:635.85pt;z-index:-1605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75375,807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" path="m18275,8057147r-6083,l12192,8063230r6083,l18275,8057147xem18275,12192r-6083,l12192,18288r,1524l12192,8057134r6083,l18275,19812r,-1524l18275,12192xem18275,l,,,6096,,19812,,8057134r,12192l,8075422r6083,l18275,8075422r,-6096l6083,8069326r,-12192l6083,19812r,-13716l18275,6096,18275,xem6162789,8057147r-6083,l18288,8057147r,6083l6156706,8063230r6083,l6162789,8057147xem6162789,12192r-6083,l18288,12192r,6096l6156706,18288r,1524l6156706,8057134r6083,l6162789,19812r,-1524l6162789,12192xem6174994,r-18288,l18288,r,6096l6156706,6096r12192,l6168898,19812r,8037322l6168898,8069326r-12192,l18288,8069326r,6096l6156706,8075422r12192,l6174981,8075422r13,-6096l6174981,8057134r,-8037322l6174981,6096,6174994,xe" fillcolor="black" stroked="f">
                <v:path arrowok="t" o:connecttype="custom" o:connectlocs="3087371,0;6174742,4037647;3087371,8075294;0,4037647" o:connectangles="270,0,90,180" textboxrect="0,0,6175375,8075930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</w:rPr>
        <w:t>申請人切結</w:t>
      </w:r>
      <w:r>
        <w:rPr>
          <w:rFonts w:ascii="標楷體" w:eastAsia="標楷體" w:hAnsi="標楷體"/>
          <w:b/>
          <w:spacing w:val="-10"/>
          <w:sz w:val="28"/>
        </w:rPr>
        <w:t>書</w:t>
      </w:r>
      <w:r>
        <w:rPr>
          <w:rFonts w:ascii="標楷體" w:eastAsia="標楷體" w:hAnsi="標楷體"/>
          <w:b/>
          <w:sz w:val="28"/>
        </w:rPr>
        <w:tab/>
        <w:t>※</w:t>
      </w:r>
      <w:proofErr w:type="gramStart"/>
      <w:r>
        <w:rPr>
          <w:rFonts w:ascii="標楷體" w:eastAsia="標楷體" w:hAnsi="標楷體"/>
          <w:b/>
          <w:sz w:val="28"/>
        </w:rPr>
        <w:t>無者免</w:t>
      </w:r>
      <w:proofErr w:type="gramEnd"/>
      <w:r>
        <w:rPr>
          <w:rFonts w:ascii="標楷體" w:eastAsia="標楷體" w:hAnsi="標楷體"/>
          <w:b/>
          <w:spacing w:val="-10"/>
          <w:sz w:val="28"/>
        </w:rPr>
        <w:t>填</w:t>
      </w:r>
    </w:p>
    <w:p w:rsidR="001F0777" w:rsidRDefault="001F0777">
      <w:pPr>
        <w:pStyle w:val="a3"/>
        <w:spacing w:before="332"/>
        <w:rPr>
          <w:rFonts w:ascii="標楷體" w:eastAsia="標楷體" w:hAnsi="標楷體"/>
          <w:b/>
        </w:rPr>
      </w:pPr>
    </w:p>
    <w:p w:rsidR="001F0777" w:rsidRDefault="00681088">
      <w:pPr>
        <w:pStyle w:val="a3"/>
        <w:tabs>
          <w:tab w:val="left" w:pos="4104"/>
          <w:tab w:val="left" w:pos="8722"/>
        </w:tabs>
        <w:ind w:left="85"/>
      </w:pPr>
      <w:r>
        <w:rPr>
          <w:rFonts w:ascii="標楷體" w:eastAsia="標楷體" w:hAnsi="標楷體"/>
          <w:spacing w:val="-2"/>
        </w:rPr>
        <w:t>本</w:t>
      </w:r>
      <w:r>
        <w:rPr>
          <w:rFonts w:ascii="標楷體" w:eastAsia="標楷體" w:hAnsi="標楷體"/>
          <w:spacing w:val="-92"/>
        </w:rPr>
        <w:t>人</w:t>
      </w:r>
      <w:r>
        <w:rPr>
          <w:rFonts w:ascii="標楷體" w:eastAsia="標楷體" w:hAnsi="標楷體"/>
          <w:spacing w:val="-2"/>
        </w:rPr>
        <w:t>（申請人</w:t>
      </w:r>
      <w:r>
        <w:rPr>
          <w:rFonts w:ascii="標楷體" w:eastAsia="標楷體" w:hAnsi="標楷體"/>
          <w:spacing w:val="-101"/>
        </w:rPr>
        <w:t>）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因故無法提出位於金門</w:t>
      </w:r>
      <w:r>
        <w:rPr>
          <w:rFonts w:ascii="標楷體" w:eastAsia="標楷體" w:hAnsi="標楷體"/>
          <w:spacing w:val="-10"/>
        </w:rPr>
        <w:t>縣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鄉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鎮</w:t>
      </w:r>
      <w:r>
        <w:rPr>
          <w:rFonts w:ascii="標楷體" w:eastAsia="標楷體" w:hAnsi="標楷體"/>
          <w:spacing w:val="-10"/>
        </w:rPr>
        <w:t>)</w:t>
      </w:r>
    </w:p>
    <w:p w:rsidR="001F0777" w:rsidRDefault="001F0777">
      <w:pPr>
        <w:pStyle w:val="a3"/>
        <w:spacing w:before="172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1626"/>
          <w:tab w:val="left" w:pos="4848"/>
          <w:tab w:val="left" w:pos="6667"/>
          <w:tab w:val="left" w:pos="7930"/>
          <w:tab w:val="left" w:pos="9190"/>
        </w:tabs>
        <w:ind w:left="85"/>
      </w:pP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村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里</w:t>
      </w:r>
      <w:r>
        <w:rPr>
          <w:rFonts w:ascii="標楷體" w:eastAsia="標楷體" w:hAnsi="標楷體"/>
          <w:spacing w:val="-10"/>
        </w:rPr>
        <w:t>)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路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街</w:t>
      </w:r>
      <w:r>
        <w:rPr>
          <w:rFonts w:ascii="標楷體" w:eastAsia="標楷體" w:hAnsi="標楷體"/>
          <w:spacing w:val="-10"/>
        </w:rPr>
        <w:t>)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段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巷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弄</w:t>
      </w:r>
    </w:p>
    <w:p w:rsidR="001F0777" w:rsidRDefault="001F0777">
      <w:pPr>
        <w:pStyle w:val="a3"/>
        <w:spacing w:before="168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1065"/>
          <w:tab w:val="left" w:pos="2325"/>
        </w:tabs>
        <w:ind w:left="85"/>
      </w:pP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號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4"/>
        </w:rPr>
        <w:t>樓建築物之登記謄本或所有權狀等書面證明文件，以向貴</w:t>
      </w:r>
      <w:r>
        <w:rPr>
          <w:rFonts w:ascii="標楷體" w:eastAsia="標楷體" w:hAnsi="標楷體"/>
          <w:spacing w:val="-10"/>
        </w:rPr>
        <w:t>站</w:t>
      </w:r>
    </w:p>
    <w:p w:rsidR="001F0777" w:rsidRDefault="001F0777">
      <w:pPr>
        <w:pStyle w:val="a3"/>
        <w:spacing w:before="169"/>
        <w:rPr>
          <w:rFonts w:ascii="標楷體" w:eastAsia="標楷體" w:hAnsi="標楷體"/>
        </w:rPr>
      </w:pPr>
    </w:p>
    <w:p w:rsidR="001F0777" w:rsidRDefault="00681088">
      <w:pPr>
        <w:pStyle w:val="a3"/>
        <w:spacing w:line="578" w:lineRule="auto"/>
        <w:ind w:left="85" w:right="784"/>
      </w:pPr>
      <w:r>
        <w:rPr>
          <w:rFonts w:ascii="標楷體" w:eastAsia="標楷體" w:hAnsi="標楷體"/>
          <w:spacing w:val="3"/>
        </w:rPr>
        <w:t>辦理航空噪音補償金現金補償之申請及撥款受領等事宜，故同意</w:t>
      </w:r>
      <w:proofErr w:type="gramStart"/>
      <w:r>
        <w:rPr>
          <w:rFonts w:ascii="標楷體" w:eastAsia="標楷體" w:hAnsi="標楷體"/>
          <w:spacing w:val="3"/>
        </w:rPr>
        <w:t>簽署本切結</w:t>
      </w:r>
      <w:proofErr w:type="gramEnd"/>
      <w:r>
        <w:rPr>
          <w:rFonts w:ascii="標楷體" w:eastAsia="標楷體" w:hAnsi="標楷體"/>
          <w:spacing w:val="-3"/>
        </w:rPr>
        <w:t>書，保證本人確實為前揭建築物之所有權人。</w:t>
      </w:r>
    </w:p>
    <w:p w:rsidR="001F0777" w:rsidRDefault="00681088">
      <w:pPr>
        <w:pStyle w:val="a3"/>
        <w:spacing w:line="299" w:lineRule="exact"/>
        <w:ind w:left="85"/>
      </w:pPr>
      <w:r>
        <w:rPr>
          <w:rFonts w:ascii="標楷體" w:eastAsia="標楷體" w:hAnsi="標楷體"/>
          <w:spacing w:val="-5"/>
        </w:rPr>
        <w:t>若其他可證明為該建築物之所有人提出異議，證明申請人並無該建築物之所有</w:t>
      </w:r>
    </w:p>
    <w:p w:rsidR="001F0777" w:rsidRDefault="00681088">
      <w:pPr>
        <w:pStyle w:val="a3"/>
        <w:spacing w:before="372" w:line="460" w:lineRule="auto"/>
        <w:ind w:left="85" w:right="779"/>
      </w:pPr>
      <w:r>
        <w:rPr>
          <w:rFonts w:ascii="標楷體" w:eastAsia="標楷體" w:hAnsi="標楷體"/>
          <w:spacing w:val="-2"/>
        </w:rPr>
        <w:t>權，申請人同意向金門航空站加計利息繳回補償金，且願意自行承擔民、刑及行政法所規定之所有法律責任，絕無異議。</w:t>
      </w:r>
    </w:p>
    <w:p w:rsidR="001F0777" w:rsidRDefault="001F0777">
      <w:pPr>
        <w:pStyle w:val="a3"/>
        <w:spacing w:before="185"/>
        <w:rPr>
          <w:rFonts w:ascii="標楷體" w:eastAsia="標楷體" w:hAnsi="標楷體"/>
        </w:rPr>
      </w:pPr>
    </w:p>
    <w:p w:rsidR="001F0777" w:rsidRDefault="00681088">
      <w:pPr>
        <w:pStyle w:val="a3"/>
        <w:spacing w:line="387" w:lineRule="exact"/>
        <w:ind w:left="1883"/>
      </w:pPr>
      <w:r>
        <w:rPr>
          <w:rFonts w:ascii="標楷體" w:eastAsia="標楷體" w:hAnsi="標楷體"/>
          <w:spacing w:val="-5"/>
        </w:rPr>
        <w:t>此致</w:t>
      </w:r>
    </w:p>
    <w:p w:rsidR="001F0777" w:rsidRDefault="00681088">
      <w:pPr>
        <w:pStyle w:val="a3"/>
        <w:spacing w:line="387" w:lineRule="exact"/>
        <w:ind w:left="85"/>
      </w:pPr>
      <w:r>
        <w:rPr>
          <w:rFonts w:ascii="標楷體" w:eastAsia="標楷體" w:hAnsi="標楷體"/>
          <w:spacing w:val="-3"/>
        </w:rPr>
        <w:t>交通部民用航空局金門航空站</w:t>
      </w:r>
    </w:p>
    <w:p w:rsidR="001F0777" w:rsidRDefault="001F0777">
      <w:pPr>
        <w:pStyle w:val="a3"/>
        <w:spacing w:before="104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7466"/>
        </w:tabs>
        <w:spacing w:before="1"/>
        <w:ind w:left="85"/>
      </w:pPr>
      <w:r>
        <w:rPr>
          <w:rFonts w:ascii="標楷體" w:eastAsia="標楷體" w:hAnsi="標楷體"/>
          <w:spacing w:val="-16"/>
        </w:rPr>
        <w:t>申請人：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2"/>
        </w:rPr>
        <w:t>（請簽名或蓋章</w:t>
      </w:r>
      <w:r>
        <w:rPr>
          <w:rFonts w:ascii="標楷體" w:eastAsia="標楷體" w:hAnsi="標楷體"/>
          <w:spacing w:val="-10"/>
        </w:rPr>
        <w:t>）</w:t>
      </w:r>
    </w:p>
    <w:p w:rsidR="001F0777" w:rsidRDefault="001F0777">
      <w:pPr>
        <w:pStyle w:val="a3"/>
        <w:spacing w:before="95"/>
        <w:rPr>
          <w:rFonts w:ascii="標楷體" w:eastAsia="標楷體" w:hAnsi="標楷體"/>
        </w:rPr>
      </w:pPr>
    </w:p>
    <w:p w:rsidR="001F0777" w:rsidRDefault="00681088">
      <w:pPr>
        <w:pStyle w:val="a3"/>
        <w:ind w:left="85"/>
      </w:pPr>
      <w:r>
        <w:rPr>
          <w:rFonts w:ascii="標楷體" w:eastAsia="標楷體" w:hAnsi="標楷體"/>
          <w:spacing w:val="-4"/>
        </w:rPr>
        <w:t>身分證字號：</w:t>
      </w:r>
    </w:p>
    <w:p w:rsidR="001F0777" w:rsidRDefault="001F0777">
      <w:pPr>
        <w:pStyle w:val="a3"/>
        <w:rPr>
          <w:rFonts w:ascii="標楷體" w:eastAsia="標楷體" w:hAnsi="標楷體"/>
        </w:rPr>
      </w:pPr>
    </w:p>
    <w:p w:rsidR="001F0777" w:rsidRDefault="001F0777">
      <w:pPr>
        <w:pStyle w:val="a3"/>
        <w:rPr>
          <w:rFonts w:ascii="標楷體" w:eastAsia="標楷體" w:hAnsi="標楷體"/>
        </w:rPr>
      </w:pPr>
    </w:p>
    <w:p w:rsidR="001F0777" w:rsidRDefault="001F0777">
      <w:pPr>
        <w:pStyle w:val="a3"/>
        <w:spacing w:before="119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4545"/>
          <w:tab w:val="left" w:pos="6086"/>
          <w:tab w:val="left" w:pos="7627"/>
        </w:tabs>
        <w:ind w:left="1744"/>
        <w:sectPr w:rsidR="001F0777">
          <w:footerReference w:type="default" r:id="rId8"/>
          <w:pgSz w:w="11910" w:h="16840"/>
          <w:pgMar w:top="1080" w:right="566" w:bottom="1160" w:left="992" w:header="720" w:footer="720" w:gutter="0"/>
          <w:cols w:space="720"/>
        </w:sectPr>
      </w:pPr>
      <w:r>
        <w:rPr>
          <w:rFonts w:ascii="標楷體" w:eastAsia="標楷體" w:hAnsi="標楷體"/>
        </w:rPr>
        <w:t>中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</w:rPr>
        <w:t>華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</w:rPr>
        <w:t>民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  <w:spacing w:val="-10"/>
        </w:rPr>
        <w:t>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日</w:t>
      </w:r>
    </w:p>
    <w:p w:rsidR="001F0777" w:rsidRDefault="00681088">
      <w:pPr>
        <w:pStyle w:val="2"/>
        <w:tabs>
          <w:tab w:val="left" w:pos="8407"/>
        </w:tabs>
        <w:ind w:left="3614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487258624" behindDoc="1" locked="0" layoutInCell="1" allowOverlap="1">
                <wp:simplePos x="0" y="0"/>
                <wp:positionH relativeFrom="page">
                  <wp:posOffset>606548</wp:posOffset>
                </wp:positionH>
                <wp:positionV relativeFrom="page">
                  <wp:posOffset>1082036</wp:posOffset>
                </wp:positionV>
                <wp:extent cx="6313173" cy="8083552"/>
                <wp:effectExtent l="0" t="0" r="0" b="0"/>
                <wp:wrapNone/>
                <wp:docPr id="33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173" cy="808355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313805"/>
                            <a:gd name="f4" fmla="val 8083550"/>
                            <a:gd name="f5" fmla="val 18275"/>
                            <a:gd name="f6" fmla="val 8064767"/>
                            <a:gd name="f7" fmla="val 12192"/>
                            <a:gd name="f8" fmla="val 8070850"/>
                            <a:gd name="f9" fmla="val 18288"/>
                            <a:gd name="f10" fmla="val 19812"/>
                            <a:gd name="f11" fmla="val 8064754"/>
                            <a:gd name="f12" fmla="val 6096"/>
                            <a:gd name="f13" fmla="val 8076959"/>
                            <a:gd name="f14" fmla="val 8083042"/>
                            <a:gd name="f15" fmla="val 6083"/>
                            <a:gd name="f16" fmla="val 6301486"/>
                            <a:gd name="f17" fmla="val 6295390"/>
                            <a:gd name="f18" fmla="val 6313678"/>
                            <a:gd name="f19" fmla="val 6307582"/>
                            <a:gd name="f20" fmla="val 6313665"/>
                            <a:gd name="f21" fmla="*/ f0 1 6313805"/>
                            <a:gd name="f22" fmla="*/ f1 1 8083550"/>
                            <a:gd name="f23" fmla="+- f4 0 f2"/>
                            <a:gd name="f24" fmla="+- f3 0 f2"/>
                            <a:gd name="f25" fmla="*/ f24 1 6313805"/>
                            <a:gd name="f26" fmla="*/ f23 1 8083550"/>
                            <a:gd name="f27" fmla="*/ f2 1 f25"/>
                            <a:gd name="f28" fmla="*/ f3 1 f25"/>
                            <a:gd name="f29" fmla="*/ f2 1 f26"/>
                            <a:gd name="f30" fmla="*/ f4 1 f26"/>
                            <a:gd name="f31" fmla="*/ f27 f21 1"/>
                            <a:gd name="f32" fmla="*/ f28 f21 1"/>
                            <a:gd name="f33" fmla="*/ f30 f22 1"/>
                            <a:gd name="f34" fmla="*/ f29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1" t="f34" r="f32" b="f33"/>
                          <a:pathLst>
                            <a:path w="6313805" h="8083550">
                              <a:moveTo>
                                <a:pt x="f5" y="f6"/>
                              </a:moveTo>
                              <a:lnTo>
                                <a:pt x="f7" y="f6"/>
                              </a:lnTo>
                              <a:lnTo>
                                <a:pt x="f7" y="f8"/>
                              </a:lnTo>
                              <a:lnTo>
                                <a:pt x="f5" y="f8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6313805" h="8083550">
                              <a:moveTo>
                                <a:pt x="f5" y="f7"/>
                              </a:moveTo>
                              <a:lnTo>
                                <a:pt x="f7" y="f7"/>
                              </a:lnTo>
                              <a:lnTo>
                                <a:pt x="f7" y="f9"/>
                              </a:lnTo>
                              <a:lnTo>
                                <a:pt x="f7" y="f10"/>
                              </a:lnTo>
                              <a:lnTo>
                                <a:pt x="f7" y="f11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lnTo>
                                <a:pt x="f5" y="f9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  <a:path w="6313805" h="80835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12"/>
                              </a:lnTo>
                              <a:lnTo>
                                <a:pt x="f2" y="f10"/>
                              </a:lnTo>
                              <a:lnTo>
                                <a:pt x="f2" y="f11"/>
                              </a:lnTo>
                              <a:lnTo>
                                <a:pt x="f2" y="f13"/>
                              </a:lnTo>
                              <a:lnTo>
                                <a:pt x="f2" y="f14"/>
                              </a:lnTo>
                              <a:lnTo>
                                <a:pt x="f15" y="f14"/>
                              </a:lnTo>
                              <a:lnTo>
                                <a:pt x="f5" y="f14"/>
                              </a:lnTo>
                              <a:lnTo>
                                <a:pt x="f5" y="f13"/>
                              </a:lnTo>
                              <a:lnTo>
                                <a:pt x="f15" y="f13"/>
                              </a:lnTo>
                              <a:lnTo>
                                <a:pt x="f15" y="f11"/>
                              </a:lnTo>
                              <a:lnTo>
                                <a:pt x="f15" y="f10"/>
                              </a:lnTo>
                              <a:lnTo>
                                <a:pt x="f15" y="f12"/>
                              </a:lnTo>
                              <a:lnTo>
                                <a:pt x="f5" y="f12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6313805" h="8083550">
                              <a:moveTo>
                                <a:pt x="f16" y="f6"/>
                              </a:moveTo>
                              <a:lnTo>
                                <a:pt x="f17" y="f6"/>
                              </a:lnTo>
                              <a:lnTo>
                                <a:pt x="f9" y="f6"/>
                              </a:lnTo>
                              <a:lnTo>
                                <a:pt x="f9" y="f8"/>
                              </a:lnTo>
                              <a:lnTo>
                                <a:pt x="f17" y="f8"/>
                              </a:lnTo>
                              <a:lnTo>
                                <a:pt x="f16" y="f8"/>
                              </a:lnTo>
                              <a:lnTo>
                                <a:pt x="f16" y="f6"/>
                              </a:lnTo>
                              <a:close/>
                            </a:path>
                            <a:path w="6313805" h="8083550">
                              <a:moveTo>
                                <a:pt x="f16" y="f7"/>
                              </a:moveTo>
                              <a:lnTo>
                                <a:pt x="f17" y="f7"/>
                              </a:lnTo>
                              <a:lnTo>
                                <a:pt x="f9" y="f7"/>
                              </a:lnTo>
                              <a:lnTo>
                                <a:pt x="f9" y="f9"/>
                              </a:lnTo>
                              <a:lnTo>
                                <a:pt x="f17" y="f9"/>
                              </a:lnTo>
                              <a:lnTo>
                                <a:pt x="f17" y="f10"/>
                              </a:lnTo>
                              <a:lnTo>
                                <a:pt x="f17" y="f11"/>
                              </a:lnTo>
                              <a:lnTo>
                                <a:pt x="f16" y="f11"/>
                              </a:lnTo>
                              <a:lnTo>
                                <a:pt x="f16" y="f10"/>
                              </a:lnTo>
                              <a:lnTo>
                                <a:pt x="f16" y="f9"/>
                              </a:lnTo>
                              <a:lnTo>
                                <a:pt x="f16" y="f7"/>
                              </a:lnTo>
                              <a:close/>
                            </a:path>
                            <a:path w="6313805" h="8083550">
                              <a:moveTo>
                                <a:pt x="f18" y="f2"/>
                              </a:moveTo>
                              <a:lnTo>
                                <a:pt x="f17" y="f2"/>
                              </a:lnTo>
                              <a:lnTo>
                                <a:pt x="f9" y="f2"/>
                              </a:lnTo>
                              <a:lnTo>
                                <a:pt x="f9" y="f12"/>
                              </a:lnTo>
                              <a:lnTo>
                                <a:pt x="f17" y="f12"/>
                              </a:lnTo>
                              <a:lnTo>
                                <a:pt x="f19" y="f12"/>
                              </a:lnTo>
                              <a:lnTo>
                                <a:pt x="f19" y="f10"/>
                              </a:lnTo>
                              <a:lnTo>
                                <a:pt x="f19" y="f11"/>
                              </a:lnTo>
                              <a:lnTo>
                                <a:pt x="f19" y="f13"/>
                              </a:lnTo>
                              <a:lnTo>
                                <a:pt x="f17" y="f13"/>
                              </a:lnTo>
                              <a:lnTo>
                                <a:pt x="f9" y="f13"/>
                              </a:lnTo>
                              <a:lnTo>
                                <a:pt x="f9" y="f14"/>
                              </a:lnTo>
                              <a:lnTo>
                                <a:pt x="f17" y="f14"/>
                              </a:lnTo>
                              <a:lnTo>
                                <a:pt x="f19" y="f14"/>
                              </a:lnTo>
                              <a:lnTo>
                                <a:pt x="f20" y="f14"/>
                              </a:lnTo>
                              <a:lnTo>
                                <a:pt x="f18" y="f13"/>
                              </a:lnTo>
                              <a:lnTo>
                                <a:pt x="f20" y="f11"/>
                              </a:lnTo>
                              <a:lnTo>
                                <a:pt x="f20" y="f10"/>
                              </a:lnTo>
                              <a:lnTo>
                                <a:pt x="f20" y="f12"/>
                              </a:lnTo>
                              <a:lnTo>
                                <a:pt x="f1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8A2AE5" id="Graphic 18" o:spid="_x0000_s1026" style="position:absolute;margin-left:47.75pt;margin-top:85.2pt;width:497.1pt;height:636.5pt;z-index:-1605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13805,808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" path="m18275,8064767r-6083,l12192,8070850r6083,l18275,8064767xem18275,12192r-6083,l12192,18288r,1524l12192,8064754r6083,l18275,19812r,-1524l18275,12192xem18275,l,,,6096,,19812,,8064754r,12205l,8083042r6083,l18275,8083042r,-6083l6083,8076959r,-12205l6083,19812r,-13716l18275,6096,18275,xem6301486,8064767r-6096,l18288,8064767r,6083l6295390,8070850r6096,l6301486,8064767xem6301486,12192r-6096,l18288,12192r,6096l6295390,18288r,1524l6295390,8064754r6096,l6301486,19812r,-1524l6301486,12192xem6313678,r-18288,l18288,r,6096l6295390,6096r12192,l6307582,19812r,8044942l6307582,8076959r-12192,l18288,8076959r,6083l6295390,8083042r12192,l6313665,8083042r13,-6083l6313665,8064754r,-8044942l6313665,6096,6313678,xe" fillcolor="black" stroked="f">
                <v:path arrowok="t" o:connecttype="custom" o:connectlocs="3156587,0;6313173,4041776;3156587,8083552;0,4041776" o:connectangles="270,0,90,180" textboxrect="0,0,6313805,8083550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/>
          <w:spacing w:val="-2"/>
        </w:rPr>
        <w:t>建築物共有委託</w:t>
      </w:r>
      <w:r>
        <w:rPr>
          <w:rFonts w:ascii="標楷體" w:eastAsia="標楷體" w:hAnsi="標楷體"/>
          <w:spacing w:val="-10"/>
        </w:rPr>
        <w:t>書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21"/>
          <w:w w:val="245"/>
        </w:rPr>
        <w:t>※</w:t>
      </w:r>
      <w:proofErr w:type="gramStart"/>
      <w:r>
        <w:rPr>
          <w:rFonts w:ascii="標楷體" w:eastAsia="標楷體" w:hAnsi="標楷體"/>
          <w:w w:val="110"/>
        </w:rPr>
        <w:t>無者免</w:t>
      </w:r>
      <w:proofErr w:type="gramEnd"/>
      <w:r>
        <w:rPr>
          <w:rFonts w:ascii="標楷體" w:eastAsia="標楷體" w:hAnsi="標楷體"/>
          <w:spacing w:val="-10"/>
          <w:w w:val="110"/>
        </w:rPr>
        <w:t>填</w:t>
      </w:r>
    </w:p>
    <w:p w:rsidR="001F0777" w:rsidRDefault="001F0777">
      <w:pPr>
        <w:pStyle w:val="a3"/>
        <w:spacing w:before="332"/>
        <w:rPr>
          <w:rFonts w:ascii="標楷體" w:eastAsia="標楷體" w:hAnsi="標楷體"/>
          <w:b/>
        </w:rPr>
      </w:pPr>
    </w:p>
    <w:p w:rsidR="001F0777" w:rsidRDefault="00681088">
      <w:pPr>
        <w:pStyle w:val="a3"/>
        <w:tabs>
          <w:tab w:val="left" w:pos="9814"/>
        </w:tabs>
        <w:ind w:left="85"/>
      </w:pPr>
      <w:r>
        <w:rPr>
          <w:rFonts w:ascii="標楷體" w:eastAsia="標楷體" w:hAnsi="標楷體"/>
        </w:rPr>
        <w:t>本</w:t>
      </w:r>
      <w:r>
        <w:rPr>
          <w:rFonts w:ascii="標楷體" w:eastAsia="標楷體" w:hAnsi="標楷體"/>
          <w:spacing w:val="-10"/>
        </w:rPr>
        <w:t>人</w:t>
      </w:r>
      <w:r>
        <w:rPr>
          <w:rFonts w:ascii="標楷體" w:eastAsia="標楷體" w:hAnsi="標楷體"/>
          <w:u w:val="single"/>
        </w:rPr>
        <w:tab/>
      </w:r>
    </w:p>
    <w:p w:rsidR="001F0777" w:rsidRDefault="001F0777">
      <w:pPr>
        <w:pStyle w:val="a3"/>
        <w:spacing w:before="242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5126"/>
          <w:tab w:val="left" w:pos="8907"/>
        </w:tabs>
        <w:ind w:left="85"/>
      </w:pPr>
      <w:r>
        <w:rPr>
          <w:rFonts w:ascii="標楷體" w:eastAsia="標楷體" w:hAnsi="標楷體"/>
          <w:spacing w:val="-2"/>
        </w:rPr>
        <w:t>茲委託建築物共有</w:t>
      </w:r>
      <w:r>
        <w:rPr>
          <w:rFonts w:ascii="標楷體" w:eastAsia="標楷體" w:hAnsi="標楷體"/>
          <w:spacing w:val="-10"/>
        </w:rPr>
        <w:t>人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代為處理位於金門</w:t>
      </w:r>
      <w:r>
        <w:rPr>
          <w:rFonts w:ascii="標楷體" w:eastAsia="標楷體" w:hAnsi="標楷體"/>
          <w:spacing w:val="-10"/>
        </w:rPr>
        <w:t>縣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鄉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鎮</w:t>
      </w:r>
      <w:r>
        <w:rPr>
          <w:rFonts w:ascii="標楷體" w:eastAsia="標楷體" w:hAnsi="標楷體"/>
          <w:spacing w:val="-10"/>
        </w:rPr>
        <w:t>)</w:t>
      </w:r>
    </w:p>
    <w:p w:rsidR="001F0777" w:rsidRDefault="001F0777">
      <w:pPr>
        <w:pStyle w:val="a3"/>
        <w:spacing w:before="167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2046"/>
          <w:tab w:val="left" w:pos="4848"/>
          <w:tab w:val="left" w:pos="6809"/>
          <w:tab w:val="left" w:pos="8208"/>
          <w:tab w:val="left" w:pos="9469"/>
        </w:tabs>
        <w:ind w:left="85"/>
      </w:pP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村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里</w:t>
      </w:r>
      <w:r>
        <w:rPr>
          <w:rFonts w:ascii="標楷體" w:eastAsia="標楷體" w:hAnsi="標楷體"/>
          <w:spacing w:val="-10"/>
        </w:rPr>
        <w:t>)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路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街</w:t>
      </w:r>
      <w:r>
        <w:rPr>
          <w:rFonts w:ascii="標楷體" w:eastAsia="標楷體" w:hAnsi="標楷體"/>
          <w:spacing w:val="-10"/>
        </w:rPr>
        <w:t>)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段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巷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弄</w:t>
      </w:r>
    </w:p>
    <w:p w:rsidR="001F0777" w:rsidRDefault="001F0777">
      <w:pPr>
        <w:pStyle w:val="a3"/>
        <w:spacing w:before="170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1345"/>
          <w:tab w:val="left" w:pos="2940"/>
        </w:tabs>
        <w:ind w:left="85"/>
      </w:pP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號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>樓地址之建築物向貴站辦理航空噪音補償金現金補償</w:t>
      </w:r>
      <w:r>
        <w:rPr>
          <w:rFonts w:ascii="標楷體" w:eastAsia="標楷體" w:hAnsi="標楷體"/>
          <w:spacing w:val="-10"/>
        </w:rPr>
        <w:t>之</w:t>
      </w:r>
    </w:p>
    <w:p w:rsidR="001F0777" w:rsidRDefault="001F0777">
      <w:pPr>
        <w:pStyle w:val="a3"/>
        <w:spacing w:before="170"/>
        <w:rPr>
          <w:rFonts w:ascii="標楷體" w:eastAsia="標楷體" w:hAnsi="標楷體"/>
        </w:rPr>
      </w:pPr>
    </w:p>
    <w:p w:rsidR="001F0777" w:rsidRDefault="00681088">
      <w:pPr>
        <w:pStyle w:val="a3"/>
        <w:ind w:left="85"/>
      </w:pPr>
      <w:r>
        <w:rPr>
          <w:rFonts w:ascii="標楷體" w:eastAsia="標楷體" w:hAnsi="標楷體"/>
          <w:spacing w:val="-3"/>
        </w:rPr>
        <w:t>申請及撥款受領等事宜，絕無異議，惟恐口說無憑，特立本委託書為證。</w:t>
      </w:r>
    </w:p>
    <w:p w:rsidR="001F0777" w:rsidRDefault="001F0777">
      <w:pPr>
        <w:pStyle w:val="a3"/>
        <w:spacing w:before="328"/>
        <w:rPr>
          <w:rFonts w:ascii="標楷體" w:eastAsia="標楷體" w:hAnsi="標楷體"/>
        </w:rPr>
      </w:pPr>
    </w:p>
    <w:p w:rsidR="001F0777" w:rsidRDefault="00681088">
      <w:pPr>
        <w:pStyle w:val="a3"/>
        <w:ind w:left="1883"/>
      </w:pPr>
      <w:r>
        <w:rPr>
          <w:rFonts w:ascii="標楷體" w:eastAsia="標楷體" w:hAnsi="標楷體"/>
          <w:spacing w:val="-5"/>
        </w:rPr>
        <w:t>此致</w:t>
      </w:r>
    </w:p>
    <w:p w:rsidR="001F0777" w:rsidRDefault="00681088">
      <w:pPr>
        <w:pStyle w:val="a3"/>
        <w:spacing w:before="10"/>
        <w:ind w:left="85"/>
      </w:pPr>
      <w:r>
        <w:rPr>
          <w:rFonts w:ascii="標楷體" w:eastAsia="標楷體" w:hAnsi="標楷體"/>
          <w:spacing w:val="-3"/>
        </w:rPr>
        <w:t>交通部民用航空局金門航空站</w:t>
      </w:r>
    </w:p>
    <w:p w:rsidR="001F0777" w:rsidRDefault="001F0777">
      <w:pPr>
        <w:pStyle w:val="a3"/>
        <w:rPr>
          <w:rFonts w:ascii="標楷體" w:eastAsia="標楷體" w:hAnsi="標楷體"/>
        </w:rPr>
      </w:pPr>
    </w:p>
    <w:p w:rsidR="001F0777" w:rsidRDefault="001F0777">
      <w:pPr>
        <w:pStyle w:val="a3"/>
        <w:spacing w:before="5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7649"/>
        </w:tabs>
        <w:spacing w:before="1"/>
        <w:ind w:left="85"/>
      </w:pPr>
      <w:r>
        <w:rPr>
          <w:rFonts w:ascii="標楷體" w:eastAsia="標楷體" w:hAnsi="標楷體"/>
        </w:rPr>
        <w:t>委託人</w:t>
      </w:r>
      <w:r>
        <w:rPr>
          <w:rFonts w:ascii="標楷體" w:eastAsia="標楷體" w:hAnsi="標楷體"/>
          <w:spacing w:val="-10"/>
        </w:rPr>
        <w:t>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2"/>
        </w:rPr>
        <w:t>（請簽名或蓋章</w:t>
      </w:r>
      <w:r>
        <w:rPr>
          <w:rFonts w:ascii="標楷體" w:eastAsia="標楷體" w:hAnsi="標楷體"/>
          <w:spacing w:val="-10"/>
        </w:rPr>
        <w:t>）</w:t>
      </w:r>
    </w:p>
    <w:p w:rsidR="001F0777" w:rsidRDefault="00681088">
      <w:pPr>
        <w:pStyle w:val="a3"/>
        <w:spacing w:before="389"/>
        <w:ind w:left="85"/>
      </w:pPr>
      <w:r>
        <w:rPr>
          <w:rFonts w:ascii="標楷體" w:eastAsia="標楷體" w:hAnsi="標楷體"/>
          <w:spacing w:val="-4"/>
        </w:rPr>
        <w:t>身分證字號：</w:t>
      </w:r>
    </w:p>
    <w:p w:rsidR="001F0777" w:rsidRDefault="00681088">
      <w:pPr>
        <w:pStyle w:val="a3"/>
        <w:tabs>
          <w:tab w:val="left" w:pos="7680"/>
        </w:tabs>
        <w:spacing w:before="388"/>
        <w:ind w:left="85"/>
      </w:pPr>
      <w:r>
        <w:rPr>
          <w:rFonts w:ascii="標楷體" w:eastAsia="標楷體" w:hAnsi="標楷體"/>
          <w:spacing w:val="-6"/>
        </w:rPr>
        <w:t>受委託人（申請人</w:t>
      </w:r>
      <w:r>
        <w:rPr>
          <w:rFonts w:ascii="標楷體" w:eastAsia="標楷體" w:hAnsi="標楷體"/>
          <w:spacing w:val="-164"/>
        </w:rPr>
        <w:t>）</w:t>
      </w:r>
      <w:r>
        <w:rPr>
          <w:rFonts w:ascii="標楷體" w:eastAsia="標楷體" w:hAnsi="標楷體"/>
          <w:spacing w:val="-5"/>
        </w:rPr>
        <w:t>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2"/>
        </w:rPr>
        <w:t>（請簽名或蓋章</w:t>
      </w:r>
      <w:r>
        <w:rPr>
          <w:rFonts w:ascii="標楷體" w:eastAsia="標楷體" w:hAnsi="標楷體"/>
          <w:spacing w:val="-10"/>
        </w:rPr>
        <w:t>）</w:t>
      </w:r>
    </w:p>
    <w:p w:rsidR="001F0777" w:rsidRDefault="00681088">
      <w:pPr>
        <w:pStyle w:val="a3"/>
        <w:spacing w:before="391"/>
        <w:ind w:left="85"/>
      </w:pPr>
      <w:r>
        <w:rPr>
          <w:rFonts w:ascii="標楷體" w:eastAsia="標楷體" w:hAnsi="標楷體"/>
          <w:spacing w:val="-4"/>
        </w:rPr>
        <w:t>身分證字號：</w:t>
      </w:r>
    </w:p>
    <w:p w:rsidR="001F0777" w:rsidRDefault="00681088">
      <w:pPr>
        <w:pStyle w:val="a3"/>
        <w:spacing w:before="252"/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357960</wp:posOffset>
                </wp:positionV>
                <wp:extent cx="4606290" cy="657225"/>
                <wp:effectExtent l="0" t="0" r="22860" b="28575"/>
                <wp:wrapTopAndBottom/>
                <wp:docPr id="34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6290" cy="65722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0777" w:rsidRDefault="0068108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6"/>
                              </w:tabs>
                              <w:spacing w:before="208" w:line="336" w:lineRule="exact"/>
                              <w:ind w:left="476" w:hanging="418"/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</w:rPr>
                              <w:t>本委託書自簽訂之日起，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3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3"/>
                              </w:rPr>
                              <w:t>年內有效。</w:t>
                            </w:r>
                          </w:p>
                          <w:p w:rsidR="001F0777" w:rsidRDefault="0068108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6"/>
                              </w:tabs>
                              <w:spacing w:line="336" w:lineRule="exact"/>
                              <w:ind w:left="476" w:hanging="418"/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</w:rPr>
                              <w:t>本委託書正本留存於航空站。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7" type="#_x0000_t202" style="position:absolute;margin-left:98.1pt;margin-top:28.2pt;width:362.7pt;height:51.75pt;z-index:48759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" filled="f" strokeweight=".26467mm">
                <v:textbox inset="0,0,0,0">
                  <w:txbxContent>
                    <w:p w:rsidR="001F0777" w:rsidRDefault="00681088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476"/>
                        </w:tabs>
                        <w:spacing w:before="208" w:line="336" w:lineRule="exact"/>
                        <w:ind w:left="476" w:hanging="418"/>
                      </w:pPr>
                      <w:r>
                        <w:rPr>
                          <w:rFonts w:ascii="標楷體" w:eastAsia="標楷體" w:hAnsi="標楷體"/>
                          <w:spacing w:val="-3"/>
                        </w:rPr>
                        <w:t>本委託書自簽訂之日起，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pacing w:val="-3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3"/>
                        </w:rPr>
                        <w:t>年內有效。</w:t>
                      </w:r>
                    </w:p>
                    <w:p w:rsidR="001F0777" w:rsidRDefault="00681088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476"/>
                        </w:tabs>
                        <w:spacing w:line="336" w:lineRule="exact"/>
                        <w:ind w:left="476" w:hanging="418"/>
                      </w:pPr>
                      <w:r>
                        <w:rPr>
                          <w:rFonts w:ascii="標楷體" w:eastAsia="標楷體" w:hAnsi="標楷體"/>
                          <w:spacing w:val="-3"/>
                        </w:rPr>
                        <w:t>本委託書正本留存於航空站。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0777" w:rsidRDefault="001F0777">
      <w:pPr>
        <w:pStyle w:val="a3"/>
        <w:spacing w:before="230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4653"/>
          <w:tab w:val="left" w:pos="6194"/>
          <w:tab w:val="left" w:pos="7735"/>
        </w:tabs>
        <w:ind w:left="1852"/>
        <w:sectPr w:rsidR="001F0777">
          <w:footerReference w:type="default" r:id="rId9"/>
          <w:pgSz w:w="11910" w:h="16840"/>
          <w:pgMar w:top="1080" w:right="566" w:bottom="1160" w:left="992" w:header="720" w:footer="720" w:gutter="0"/>
          <w:cols w:space="720"/>
        </w:sectPr>
      </w:pPr>
      <w:r>
        <w:rPr>
          <w:rFonts w:ascii="標楷體" w:eastAsia="標楷體" w:hAnsi="標楷體"/>
        </w:rPr>
        <w:t>中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</w:rPr>
        <w:t>華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</w:rPr>
        <w:t>民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  <w:spacing w:val="-10"/>
        </w:rPr>
        <w:t>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日</w:t>
      </w:r>
    </w:p>
    <w:p w:rsidR="001F0777" w:rsidRDefault="00681088">
      <w:pPr>
        <w:pStyle w:val="2"/>
        <w:tabs>
          <w:tab w:val="left" w:pos="8405"/>
        </w:tabs>
        <w:ind w:left="4454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487259648" behindDoc="1" locked="0" layoutInCell="1" allowOverlap="1">
                <wp:simplePos x="0" y="0"/>
                <wp:positionH relativeFrom="page">
                  <wp:posOffset>606548</wp:posOffset>
                </wp:positionH>
                <wp:positionV relativeFrom="page">
                  <wp:posOffset>1082036</wp:posOffset>
                </wp:positionV>
                <wp:extent cx="6313173" cy="8126099"/>
                <wp:effectExtent l="0" t="0" r="0" b="8251"/>
                <wp:wrapNone/>
                <wp:docPr id="35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173" cy="8126099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313805"/>
                            <a:gd name="f4" fmla="val 8126095"/>
                            <a:gd name="f5" fmla="val 18275"/>
                            <a:gd name="f6" fmla="val 12192"/>
                            <a:gd name="f7" fmla="val 18288"/>
                            <a:gd name="f8" fmla="val 19812"/>
                            <a:gd name="f9" fmla="val 8107426"/>
                            <a:gd name="f10" fmla="val 8113522"/>
                            <a:gd name="f11" fmla="val 6096"/>
                            <a:gd name="f12" fmla="val 8119631"/>
                            <a:gd name="f13" fmla="val 8125714"/>
                            <a:gd name="f14" fmla="val 6083"/>
                            <a:gd name="f15" fmla="val 6301486"/>
                            <a:gd name="f16" fmla="val 6295390"/>
                            <a:gd name="f17" fmla="val 6313678"/>
                            <a:gd name="f18" fmla="val 6307582"/>
                            <a:gd name="f19" fmla="val 6313665"/>
                            <a:gd name="f20" fmla="*/ f0 1 6313805"/>
                            <a:gd name="f21" fmla="*/ f1 1 8126095"/>
                            <a:gd name="f22" fmla="+- f4 0 f2"/>
                            <a:gd name="f23" fmla="+- f3 0 f2"/>
                            <a:gd name="f24" fmla="*/ f23 1 6313805"/>
                            <a:gd name="f25" fmla="*/ f22 1 8126095"/>
                            <a:gd name="f26" fmla="*/ f2 1 f24"/>
                            <a:gd name="f27" fmla="*/ f3 1 f24"/>
                            <a:gd name="f28" fmla="*/ f2 1 f25"/>
                            <a:gd name="f29" fmla="*/ f4 1 f25"/>
                            <a:gd name="f30" fmla="*/ f26 f20 1"/>
                            <a:gd name="f31" fmla="*/ f27 f20 1"/>
                            <a:gd name="f32" fmla="*/ f29 f21 1"/>
                            <a:gd name="f33" fmla="*/ f28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0" t="f33" r="f31" b="f32"/>
                          <a:pathLst>
                            <a:path w="6313805" h="8126095">
                              <a:moveTo>
                                <a:pt x="f5" y="f6"/>
                              </a:move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lnTo>
                                <a:pt x="f6" y="f10"/>
                              </a:lnTo>
                              <a:lnTo>
                                <a:pt x="f5" y="f10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6313805" h="812609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11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2" y="f12"/>
                              </a:lnTo>
                              <a:lnTo>
                                <a:pt x="f2" y="f13"/>
                              </a:lnTo>
                              <a:lnTo>
                                <a:pt x="f14" y="f13"/>
                              </a:lnTo>
                              <a:lnTo>
                                <a:pt x="f5" y="f13"/>
                              </a:lnTo>
                              <a:lnTo>
                                <a:pt x="f5" y="f12"/>
                              </a:lnTo>
                              <a:lnTo>
                                <a:pt x="f14" y="f12"/>
                              </a:lnTo>
                              <a:lnTo>
                                <a:pt x="f14" y="f9"/>
                              </a:lnTo>
                              <a:lnTo>
                                <a:pt x="f14" y="f8"/>
                              </a:lnTo>
                              <a:lnTo>
                                <a:pt x="f14" y="f11"/>
                              </a:lnTo>
                              <a:lnTo>
                                <a:pt x="f5" y="f11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6313805" h="8126095">
                              <a:moveTo>
                                <a:pt x="f15" y="f6"/>
                              </a:moveTo>
                              <a:lnTo>
                                <a:pt x="f16" y="f6"/>
                              </a:lnTo>
                              <a:lnTo>
                                <a:pt x="f7" y="f6"/>
                              </a:lnTo>
                              <a:lnTo>
                                <a:pt x="f7" y="f7"/>
                              </a:lnTo>
                              <a:lnTo>
                                <a:pt x="f16" y="f7"/>
                              </a:lnTo>
                              <a:lnTo>
                                <a:pt x="f16" y="f8"/>
                              </a:lnTo>
                              <a:lnTo>
                                <a:pt x="f16" y="f9"/>
                              </a:lnTo>
                              <a:lnTo>
                                <a:pt x="f7" y="f9"/>
                              </a:lnTo>
                              <a:lnTo>
                                <a:pt x="f7" y="f10"/>
                              </a:lnTo>
                              <a:lnTo>
                                <a:pt x="f16" y="f10"/>
                              </a:lnTo>
                              <a:lnTo>
                                <a:pt x="f15" y="f10"/>
                              </a:lnTo>
                              <a:lnTo>
                                <a:pt x="f15" y="f9"/>
                              </a:lnTo>
                              <a:lnTo>
                                <a:pt x="f15" y="f8"/>
                              </a:lnTo>
                              <a:lnTo>
                                <a:pt x="f15" y="f7"/>
                              </a:lnTo>
                              <a:lnTo>
                                <a:pt x="f15" y="f6"/>
                              </a:lnTo>
                              <a:close/>
                            </a:path>
                            <a:path w="6313805" h="8126095">
                              <a:moveTo>
                                <a:pt x="f17" y="f2"/>
                              </a:moveTo>
                              <a:lnTo>
                                <a:pt x="f16" y="f2"/>
                              </a:lnTo>
                              <a:lnTo>
                                <a:pt x="f7" y="f2"/>
                              </a:lnTo>
                              <a:lnTo>
                                <a:pt x="f7" y="f11"/>
                              </a:lnTo>
                              <a:lnTo>
                                <a:pt x="f16" y="f11"/>
                              </a:lnTo>
                              <a:lnTo>
                                <a:pt x="f18" y="f11"/>
                              </a:lnTo>
                              <a:lnTo>
                                <a:pt x="f18" y="f8"/>
                              </a:lnTo>
                              <a:lnTo>
                                <a:pt x="f18" y="f9"/>
                              </a:lnTo>
                              <a:lnTo>
                                <a:pt x="f18" y="f12"/>
                              </a:lnTo>
                              <a:lnTo>
                                <a:pt x="f16" y="f12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16" y="f13"/>
                              </a:lnTo>
                              <a:lnTo>
                                <a:pt x="f18" y="f13"/>
                              </a:lnTo>
                              <a:lnTo>
                                <a:pt x="f19" y="f13"/>
                              </a:lnTo>
                              <a:lnTo>
                                <a:pt x="f17" y="f12"/>
                              </a:lnTo>
                              <a:lnTo>
                                <a:pt x="f19" y="f9"/>
                              </a:lnTo>
                              <a:lnTo>
                                <a:pt x="f19" y="f8"/>
                              </a:lnTo>
                              <a:lnTo>
                                <a:pt x="f19" y="f11"/>
                              </a:lnTo>
                              <a:lnTo>
                                <a:pt x="f17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BDA756" id="Graphic 20" o:spid="_x0000_s1026" style="position:absolute;margin-left:47.75pt;margin-top:85.2pt;width:497.1pt;height:639.85pt;z-index:-1605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13805,812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" path="m18275,12192r-6083,l12192,18288r,1524l12192,8107426r,6096l18275,8113522r,-6096l18275,19812r,-1524l18275,12192xem18275,l,,,6096,,19812,,8107426r,12205l,8125714r6083,l18275,8125714r,-6083l6083,8119631r,-12205l6083,19812r,-13716l18275,6096,18275,xem6301486,12192r-6096,l18288,12192r,6096l6295390,18288r,1524l6295390,8107426r-6277102,l18288,8113522r6277102,l6301486,8113522r,-6096l6301486,19812r,-1524l6301486,12192xem6313678,r-18288,l18288,r,6096l6295390,6096r12192,l6307582,19812r,8087614l6307582,8119631r-12192,l18288,8119631r,6083l6295390,8125714r12192,l6313665,8125714r13,-6083l6313665,8107426r,-8087614l6313665,6096,6313678,xe" fillcolor="black" stroked="f">
                <v:path arrowok="t" o:connecttype="custom" o:connectlocs="3156587,0;6313173,4063050;3156587,8126099;0,4063050" o:connectangles="270,0,90,180" textboxrect="0,0,6313805,8126095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/>
        </w:rPr>
        <w:t>委託</w:t>
      </w:r>
      <w:r>
        <w:rPr>
          <w:rFonts w:ascii="標楷體" w:eastAsia="標楷體" w:hAnsi="標楷體"/>
          <w:spacing w:val="-10"/>
        </w:rPr>
        <w:t>書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21"/>
          <w:w w:val="245"/>
        </w:rPr>
        <w:t>※</w:t>
      </w:r>
      <w:proofErr w:type="gramStart"/>
      <w:r>
        <w:rPr>
          <w:rFonts w:ascii="標楷體" w:eastAsia="標楷體" w:hAnsi="標楷體"/>
          <w:w w:val="110"/>
        </w:rPr>
        <w:t>無者免</w:t>
      </w:r>
      <w:proofErr w:type="gramEnd"/>
      <w:r>
        <w:rPr>
          <w:rFonts w:ascii="標楷體" w:eastAsia="標楷體" w:hAnsi="標楷體"/>
          <w:spacing w:val="-10"/>
          <w:w w:val="110"/>
        </w:rPr>
        <w:t>填</w:t>
      </w:r>
    </w:p>
    <w:p w:rsidR="001F0777" w:rsidRDefault="001F0777">
      <w:pPr>
        <w:pStyle w:val="a3"/>
        <w:spacing w:before="332"/>
        <w:rPr>
          <w:rFonts w:ascii="標楷體" w:eastAsia="標楷體" w:hAnsi="標楷體"/>
          <w:b/>
        </w:rPr>
      </w:pPr>
    </w:p>
    <w:p w:rsidR="001F0777" w:rsidRDefault="00681088">
      <w:pPr>
        <w:pStyle w:val="a3"/>
        <w:tabs>
          <w:tab w:val="left" w:pos="9814"/>
        </w:tabs>
        <w:ind w:left="85"/>
      </w:pPr>
      <w:r>
        <w:rPr>
          <w:rFonts w:ascii="標楷體" w:eastAsia="標楷體" w:hAnsi="標楷體"/>
          <w:spacing w:val="-2"/>
        </w:rPr>
        <w:t>本人（申請人</w:t>
      </w:r>
      <w:r>
        <w:rPr>
          <w:rFonts w:ascii="標楷體" w:eastAsia="標楷體" w:hAnsi="標楷體"/>
          <w:spacing w:val="-145"/>
        </w:rPr>
        <w:t>）</w:t>
      </w:r>
      <w:r>
        <w:rPr>
          <w:rFonts w:ascii="標楷體" w:eastAsia="標楷體" w:hAnsi="標楷體"/>
          <w:spacing w:val="-5"/>
        </w:rPr>
        <w:t>：</w:t>
      </w:r>
      <w:r>
        <w:rPr>
          <w:rFonts w:ascii="標楷體" w:eastAsia="標楷體" w:hAnsi="標楷體"/>
          <w:u w:val="single"/>
        </w:rPr>
        <w:tab/>
      </w:r>
    </w:p>
    <w:p w:rsidR="001F0777" w:rsidRDefault="001F0777">
      <w:pPr>
        <w:pStyle w:val="a3"/>
        <w:spacing w:before="242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4320"/>
          <w:tab w:val="left" w:pos="6559"/>
          <w:tab w:val="left" w:pos="8941"/>
        </w:tabs>
        <w:ind w:left="85"/>
      </w:pPr>
      <w:r>
        <w:rPr>
          <w:rFonts w:ascii="標楷體" w:eastAsia="標楷體" w:hAnsi="標楷體"/>
          <w:spacing w:val="-2"/>
        </w:rPr>
        <w:t>申請建築物地</w:t>
      </w:r>
      <w:r>
        <w:rPr>
          <w:rFonts w:ascii="標楷體" w:eastAsia="標楷體" w:hAnsi="標楷體"/>
          <w:spacing w:val="-53"/>
        </w:rPr>
        <w:t>址</w:t>
      </w:r>
      <w:r>
        <w:rPr>
          <w:rFonts w:ascii="標楷體" w:eastAsia="標楷體" w:hAnsi="標楷體"/>
          <w:spacing w:val="-55"/>
        </w:rPr>
        <w:t>：</w:t>
      </w:r>
      <w:r>
        <w:rPr>
          <w:rFonts w:ascii="標楷體" w:eastAsia="標楷體" w:hAnsi="標楷體"/>
          <w:spacing w:val="-2"/>
        </w:rPr>
        <w:t>金門</w:t>
      </w:r>
      <w:r>
        <w:rPr>
          <w:rFonts w:ascii="標楷體" w:eastAsia="標楷體" w:hAnsi="標楷體"/>
          <w:spacing w:val="-10"/>
        </w:rPr>
        <w:t>縣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鄉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鎮</w:t>
      </w:r>
      <w:r>
        <w:rPr>
          <w:rFonts w:ascii="標楷體" w:eastAsia="標楷體" w:hAnsi="標楷體"/>
          <w:spacing w:val="-10"/>
        </w:rPr>
        <w:t>)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村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里</w:t>
      </w:r>
      <w:r>
        <w:rPr>
          <w:rFonts w:ascii="標楷體" w:eastAsia="標楷體" w:hAnsi="標楷體"/>
          <w:spacing w:val="-10"/>
        </w:rPr>
        <w:t>)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路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街</w:t>
      </w:r>
      <w:r>
        <w:rPr>
          <w:rFonts w:ascii="標楷體" w:eastAsia="標楷體" w:hAnsi="標楷體"/>
          <w:spacing w:val="-10"/>
        </w:rPr>
        <w:t>)</w:t>
      </w:r>
    </w:p>
    <w:p w:rsidR="001F0777" w:rsidRDefault="001F0777">
      <w:pPr>
        <w:pStyle w:val="a3"/>
        <w:spacing w:before="167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1065"/>
          <w:tab w:val="left" w:pos="2325"/>
          <w:tab w:val="left" w:pos="3446"/>
          <w:tab w:val="left" w:pos="4564"/>
          <w:tab w:val="left" w:pos="5686"/>
        </w:tabs>
        <w:ind w:left="85"/>
      </w:pP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段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巷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弄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號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53"/>
        </w:rPr>
        <w:t>樓，</w:t>
      </w:r>
      <w:r>
        <w:rPr>
          <w:rFonts w:ascii="標楷體" w:eastAsia="標楷體" w:hAnsi="標楷體"/>
          <w:spacing w:val="-2"/>
        </w:rPr>
        <w:t>本人因故未能親自向貴站辦</w:t>
      </w:r>
      <w:r>
        <w:rPr>
          <w:rFonts w:ascii="標楷體" w:eastAsia="標楷體" w:hAnsi="標楷體"/>
          <w:spacing w:val="-10"/>
        </w:rPr>
        <w:t>理</w:t>
      </w:r>
    </w:p>
    <w:p w:rsidR="001F0777" w:rsidRDefault="001F0777">
      <w:pPr>
        <w:pStyle w:val="a3"/>
        <w:spacing w:before="170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7402"/>
        </w:tabs>
        <w:ind w:left="85"/>
      </w:pPr>
      <w:r>
        <w:rPr>
          <w:rFonts w:ascii="標楷體" w:eastAsia="標楷體" w:hAnsi="標楷體"/>
          <w:spacing w:val="-2"/>
        </w:rPr>
        <w:t>航空噪音補償金現金補償申請事</w:t>
      </w:r>
      <w:r>
        <w:rPr>
          <w:rFonts w:ascii="標楷體" w:eastAsia="標楷體" w:hAnsi="標楷體"/>
          <w:spacing w:val="-53"/>
        </w:rPr>
        <w:t>宜</w:t>
      </w:r>
      <w:r>
        <w:rPr>
          <w:rFonts w:ascii="標楷體" w:eastAsia="標楷體" w:hAnsi="標楷體"/>
          <w:spacing w:val="-56"/>
        </w:rPr>
        <w:t>，</w:t>
      </w:r>
      <w:r>
        <w:rPr>
          <w:rFonts w:ascii="標楷體" w:eastAsia="標楷體" w:hAnsi="標楷體"/>
          <w:spacing w:val="-2"/>
        </w:rPr>
        <w:t>特委</w:t>
      </w:r>
      <w:r>
        <w:rPr>
          <w:rFonts w:ascii="標楷體" w:eastAsia="標楷體" w:hAnsi="標楷體"/>
          <w:spacing w:val="-12"/>
        </w:rPr>
        <w:t>託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先生</w:t>
      </w:r>
      <w:r>
        <w:rPr>
          <w:rFonts w:ascii="標楷體" w:eastAsia="標楷體" w:hAnsi="標楷體"/>
          <w:spacing w:val="-2"/>
        </w:rPr>
        <w:t>/</w:t>
      </w:r>
      <w:r>
        <w:rPr>
          <w:rFonts w:ascii="標楷體" w:eastAsia="標楷體" w:hAnsi="標楷體"/>
          <w:spacing w:val="-2"/>
        </w:rPr>
        <w:t>小姐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辦理</w:t>
      </w:r>
      <w:r>
        <w:rPr>
          <w:rFonts w:ascii="標楷體" w:eastAsia="標楷體" w:hAnsi="標楷體"/>
          <w:spacing w:val="-10"/>
        </w:rPr>
        <w:t>申</w:t>
      </w:r>
    </w:p>
    <w:p w:rsidR="001F0777" w:rsidRDefault="001F0777">
      <w:pPr>
        <w:pStyle w:val="a3"/>
        <w:spacing w:before="170"/>
        <w:rPr>
          <w:rFonts w:ascii="標楷體" w:eastAsia="標楷體" w:hAnsi="標楷體"/>
        </w:rPr>
      </w:pPr>
    </w:p>
    <w:p w:rsidR="001F0777" w:rsidRDefault="00681088">
      <w:pPr>
        <w:pStyle w:val="a3"/>
        <w:ind w:left="85"/>
      </w:pPr>
      <w:r>
        <w:rPr>
          <w:rFonts w:ascii="標楷體" w:eastAsia="標楷體" w:hAnsi="標楷體"/>
          <w:spacing w:val="-3"/>
        </w:rPr>
        <w:t>請書填寫、補正及送件等事宜，惟恐口說無憑，特立本委託書為證。</w:t>
      </w:r>
    </w:p>
    <w:p w:rsidR="001F0777" w:rsidRDefault="001F0777">
      <w:pPr>
        <w:pStyle w:val="a3"/>
        <w:spacing w:before="328"/>
        <w:rPr>
          <w:rFonts w:ascii="標楷體" w:eastAsia="標楷體" w:hAnsi="標楷體"/>
        </w:rPr>
      </w:pPr>
    </w:p>
    <w:p w:rsidR="001F0777" w:rsidRDefault="00681088">
      <w:pPr>
        <w:pStyle w:val="a3"/>
        <w:ind w:left="1883"/>
      </w:pPr>
      <w:r>
        <w:rPr>
          <w:rFonts w:ascii="標楷體" w:eastAsia="標楷體" w:hAnsi="標楷體"/>
          <w:spacing w:val="-5"/>
        </w:rPr>
        <w:t>此致</w:t>
      </w:r>
    </w:p>
    <w:p w:rsidR="001F0777" w:rsidRDefault="00681088">
      <w:pPr>
        <w:pStyle w:val="a3"/>
        <w:spacing w:before="10"/>
        <w:ind w:left="85"/>
      </w:pPr>
      <w:r>
        <w:rPr>
          <w:rFonts w:ascii="標楷體" w:eastAsia="標楷體" w:hAnsi="標楷體"/>
          <w:spacing w:val="-3"/>
        </w:rPr>
        <w:t>交通部民用航空局金門航空站</w:t>
      </w:r>
    </w:p>
    <w:p w:rsidR="001F0777" w:rsidRDefault="001F0777">
      <w:pPr>
        <w:pStyle w:val="a3"/>
        <w:rPr>
          <w:rFonts w:ascii="標楷體" w:eastAsia="標楷體" w:hAnsi="標楷體"/>
        </w:rPr>
      </w:pPr>
    </w:p>
    <w:p w:rsidR="001F0777" w:rsidRDefault="001F0777">
      <w:pPr>
        <w:pStyle w:val="a3"/>
        <w:spacing w:before="5"/>
        <w:rPr>
          <w:rFonts w:ascii="標楷體" w:eastAsia="標楷體" w:hAnsi="標楷體"/>
        </w:rPr>
      </w:pPr>
    </w:p>
    <w:p w:rsidR="001F0777" w:rsidRDefault="00681088">
      <w:pPr>
        <w:pStyle w:val="a3"/>
        <w:tabs>
          <w:tab w:val="left" w:pos="7649"/>
        </w:tabs>
        <w:spacing w:before="1"/>
        <w:ind w:left="85"/>
      </w:pPr>
      <w:r>
        <w:rPr>
          <w:rFonts w:ascii="標楷體" w:eastAsia="標楷體" w:hAnsi="標楷體"/>
        </w:rPr>
        <w:t>申請人</w:t>
      </w:r>
      <w:r>
        <w:rPr>
          <w:rFonts w:ascii="標楷體" w:eastAsia="標楷體" w:hAnsi="標楷體"/>
          <w:spacing w:val="-10"/>
        </w:rPr>
        <w:t>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2"/>
        </w:rPr>
        <w:t>（請簽名或蓋章</w:t>
      </w:r>
      <w:r>
        <w:rPr>
          <w:rFonts w:ascii="標楷體" w:eastAsia="標楷體" w:hAnsi="標楷體"/>
          <w:spacing w:val="-10"/>
        </w:rPr>
        <w:t>）</w:t>
      </w:r>
    </w:p>
    <w:p w:rsidR="001F0777" w:rsidRDefault="00681088">
      <w:pPr>
        <w:pStyle w:val="a3"/>
        <w:spacing w:before="389"/>
        <w:ind w:left="85"/>
      </w:pPr>
      <w:r>
        <w:rPr>
          <w:rFonts w:ascii="標楷體" w:eastAsia="標楷體" w:hAnsi="標楷體"/>
          <w:spacing w:val="-4"/>
        </w:rPr>
        <w:t>身分證字號：</w:t>
      </w:r>
    </w:p>
    <w:p w:rsidR="001F0777" w:rsidRDefault="00681088">
      <w:pPr>
        <w:pStyle w:val="a3"/>
        <w:tabs>
          <w:tab w:val="left" w:pos="7682"/>
        </w:tabs>
        <w:spacing w:before="388"/>
        <w:ind w:left="85"/>
      </w:pPr>
      <w:r>
        <w:rPr>
          <w:rFonts w:ascii="標楷體" w:eastAsia="標楷體" w:hAnsi="標楷體"/>
          <w:spacing w:val="-8"/>
        </w:rPr>
        <w:t>受委託人</w:t>
      </w:r>
      <w:r>
        <w:rPr>
          <w:rFonts w:ascii="標楷體" w:eastAsia="標楷體" w:hAnsi="標楷體"/>
          <w:spacing w:val="-10"/>
        </w:rPr>
        <w:t>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2"/>
        </w:rPr>
        <w:t>（請簽名或蓋章</w:t>
      </w:r>
      <w:r>
        <w:rPr>
          <w:rFonts w:ascii="標楷體" w:eastAsia="標楷體" w:hAnsi="標楷體"/>
          <w:spacing w:val="-10"/>
        </w:rPr>
        <w:t>）</w:t>
      </w:r>
    </w:p>
    <w:p w:rsidR="001F0777" w:rsidRDefault="00681088">
      <w:pPr>
        <w:pStyle w:val="a3"/>
        <w:spacing w:before="391"/>
        <w:ind w:left="85"/>
      </w:pPr>
      <w:r>
        <w:rPr>
          <w:rFonts w:ascii="標楷體" w:eastAsia="標楷體" w:hAnsi="標楷體"/>
          <w:spacing w:val="-4"/>
        </w:rPr>
        <w:t>身分證字號：</w:t>
      </w:r>
    </w:p>
    <w:p w:rsidR="001F0777" w:rsidRDefault="001F0777">
      <w:pPr>
        <w:pStyle w:val="a3"/>
        <w:rPr>
          <w:rFonts w:ascii="標楷體" w:eastAsia="標楷體" w:hAnsi="標楷體"/>
          <w:sz w:val="20"/>
        </w:rPr>
      </w:pPr>
    </w:p>
    <w:p w:rsidR="001F0777" w:rsidRDefault="001F0777">
      <w:pPr>
        <w:pStyle w:val="a3"/>
        <w:rPr>
          <w:rFonts w:ascii="標楷體" w:eastAsia="標楷體" w:hAnsi="標楷體"/>
          <w:sz w:val="20"/>
        </w:rPr>
      </w:pPr>
    </w:p>
    <w:p w:rsidR="001F0777" w:rsidRDefault="00681088">
      <w:pPr>
        <w:pStyle w:val="a3"/>
        <w:spacing w:before="92"/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256763</wp:posOffset>
                </wp:positionV>
                <wp:extent cx="4606290" cy="657225"/>
                <wp:effectExtent l="0" t="0" r="22860" b="28575"/>
                <wp:wrapTopAndBottom/>
                <wp:docPr id="36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6290" cy="65722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0777" w:rsidRDefault="0068108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6"/>
                              </w:tabs>
                              <w:spacing w:before="210" w:line="335" w:lineRule="exact"/>
                              <w:ind w:left="476" w:hanging="418"/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</w:rPr>
                              <w:t>本委託書自簽訂之日起，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3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3"/>
                              </w:rPr>
                              <w:t>年內有效。</w:t>
                            </w:r>
                          </w:p>
                          <w:p w:rsidR="001F0777" w:rsidRDefault="0068108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6"/>
                              </w:tabs>
                              <w:spacing w:line="335" w:lineRule="exact"/>
                              <w:ind w:left="476" w:hanging="418"/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</w:rPr>
                              <w:t>本委託書正本留存於航空站。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8" type="#_x0000_t202" style="position:absolute;margin-left:98.1pt;margin-top:20.2pt;width:362.7pt;height:51.75pt;z-index:48759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" filled="f" strokeweight=".26467mm">
                <v:textbox inset="0,0,0,0">
                  <w:txbxContent>
                    <w:p w:rsidR="001F0777" w:rsidRDefault="00681088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476"/>
                        </w:tabs>
                        <w:spacing w:before="210" w:line="335" w:lineRule="exact"/>
                        <w:ind w:left="476" w:hanging="418"/>
                      </w:pPr>
                      <w:r>
                        <w:rPr>
                          <w:rFonts w:ascii="標楷體" w:eastAsia="標楷體" w:hAnsi="標楷體"/>
                          <w:spacing w:val="-3"/>
                        </w:rPr>
                        <w:t>本委託書自簽訂之日起，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pacing w:val="-3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3"/>
                        </w:rPr>
                        <w:t>年內有效。</w:t>
                      </w:r>
                    </w:p>
                    <w:p w:rsidR="001F0777" w:rsidRDefault="00681088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476"/>
                        </w:tabs>
                        <w:spacing w:line="335" w:lineRule="exact"/>
                        <w:ind w:left="476" w:hanging="418"/>
                      </w:pPr>
                      <w:r>
                        <w:rPr>
                          <w:rFonts w:ascii="標楷體" w:eastAsia="標楷體" w:hAnsi="標楷體"/>
                          <w:spacing w:val="-3"/>
                        </w:rPr>
                        <w:t>本委託書正本留存於航空站。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0777" w:rsidRDefault="00681088">
      <w:pPr>
        <w:pStyle w:val="a3"/>
        <w:tabs>
          <w:tab w:val="left" w:pos="2801"/>
          <w:tab w:val="left" w:pos="4061"/>
          <w:tab w:val="left" w:pos="5321"/>
        </w:tabs>
        <w:spacing w:before="221"/>
        <w:ind w:left="-1" w:right="477"/>
        <w:jc w:val="center"/>
        <w:sectPr w:rsidR="001F0777">
          <w:footerReference w:type="default" r:id="rId10"/>
          <w:pgSz w:w="11910" w:h="16840"/>
          <w:pgMar w:top="1080" w:right="566" w:bottom="1160" w:left="992" w:header="720" w:footer="720" w:gutter="0"/>
          <w:cols w:space="720"/>
        </w:sectPr>
      </w:pPr>
      <w:r>
        <w:rPr>
          <w:rFonts w:ascii="標楷體" w:eastAsia="標楷體" w:hAnsi="標楷體"/>
        </w:rPr>
        <w:t>中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</w:rPr>
        <w:t>華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</w:rPr>
        <w:t>民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  <w:spacing w:val="-10"/>
        </w:rPr>
        <w:t>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spacing w:val="-10"/>
        </w:rPr>
        <w:t>日</w:t>
      </w:r>
    </w:p>
    <w:p w:rsidR="001F0777" w:rsidRDefault="00681088">
      <w:pPr>
        <w:pStyle w:val="1"/>
        <w:spacing w:before="132"/>
        <w:ind w:left="0" w:right="478"/>
        <w:jc w:val="center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739777</wp:posOffset>
                </wp:positionV>
                <wp:extent cx="1271" cy="8915400"/>
                <wp:effectExtent l="0" t="0" r="36829" b="19050"/>
                <wp:wrapNone/>
                <wp:docPr id="37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" cy="89154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270"/>
                            <a:gd name="f4" fmla="val 8915400"/>
                            <a:gd name="f5" fmla="*/ f0 1 1270"/>
                            <a:gd name="f6" fmla="*/ f1 1 8915400"/>
                            <a:gd name="f7" fmla="+- f4 0 f2"/>
                            <a:gd name="f8" fmla="+- f3 0 f2"/>
                            <a:gd name="f9" fmla="*/ f8 1 1270"/>
                            <a:gd name="f10" fmla="*/ f7 1 8915400"/>
                            <a:gd name="f11" fmla="*/ 0 1 f9"/>
                            <a:gd name="f12" fmla="*/ 1270 1 f9"/>
                            <a:gd name="f13" fmla="*/ 0 1 f10"/>
                            <a:gd name="f14" fmla="*/ 8915400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1270" h="8915400">
                              <a:moveTo>
                                <a:pt x="f2" y="f2"/>
                              </a:moveTo>
                              <a:lnTo>
                                <a:pt x="f2" y="f4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93E2E5" id="Graphic 22" o:spid="_x0000_s1026" style="position:absolute;margin-left:27pt;margin-top:58.25pt;width:.1pt;height:702pt;z-index:1573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70,891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" path="m,l,8915400e" filled="f" strokeweight=".26467mm">
                <v:stroke joinstyle="miter"/>
                <v:path arrowok="t" o:connecttype="custom" o:connectlocs="636,0;1271,4457700;636,8915400;0,4457700" o:connectangles="270,0,90,180" textboxrect="0,0,1270,8915400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/>
          <w:spacing w:val="-5"/>
        </w:rPr>
        <w:t>金門航空站航空噪音</w:t>
      </w:r>
      <w:proofErr w:type="gramStart"/>
      <w:r>
        <w:rPr>
          <w:rFonts w:ascii="標楷體" w:eastAsia="標楷體" w:hAnsi="標楷體"/>
          <w:spacing w:val="-5"/>
        </w:rPr>
        <w:t>補償金領據</w:t>
      </w:r>
      <w:proofErr w:type="gramEnd"/>
    </w:p>
    <w:p w:rsidR="001F0777" w:rsidRDefault="00681088">
      <w:pPr>
        <w:pStyle w:val="2"/>
        <w:spacing w:before="242" w:after="40" w:line="240" w:lineRule="auto"/>
        <w:ind w:left="1" w:right="478"/>
        <w:jc w:val="center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不可塗改</w:t>
      </w:r>
      <w:r>
        <w:rPr>
          <w:rFonts w:ascii="標楷體" w:eastAsia="標楷體" w:hAnsi="標楷體"/>
          <w:spacing w:val="-10"/>
        </w:rPr>
        <w:t>)</w:t>
      </w:r>
    </w:p>
    <w:tbl>
      <w:tblPr>
        <w:tblW w:w="9849" w:type="dxa"/>
        <w:tblInd w:w="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084"/>
        <w:gridCol w:w="921"/>
        <w:gridCol w:w="886"/>
        <w:gridCol w:w="478"/>
        <w:gridCol w:w="376"/>
        <w:gridCol w:w="83"/>
        <w:gridCol w:w="262"/>
        <w:gridCol w:w="153"/>
        <w:gridCol w:w="266"/>
        <w:gridCol w:w="122"/>
        <w:gridCol w:w="220"/>
        <w:gridCol w:w="170"/>
        <w:gridCol w:w="172"/>
        <w:gridCol w:w="215"/>
        <w:gridCol w:w="142"/>
        <w:gridCol w:w="324"/>
        <w:gridCol w:w="329"/>
        <w:gridCol w:w="369"/>
        <w:gridCol w:w="115"/>
        <w:gridCol w:w="252"/>
        <w:gridCol w:w="86"/>
        <w:gridCol w:w="228"/>
        <w:gridCol w:w="103"/>
        <w:gridCol w:w="240"/>
        <w:gridCol w:w="152"/>
        <w:gridCol w:w="190"/>
        <w:gridCol w:w="202"/>
        <w:gridCol w:w="144"/>
        <w:gridCol w:w="245"/>
        <w:gridCol w:w="99"/>
        <w:gridCol w:w="319"/>
        <w:gridCol w:w="374"/>
      </w:tblGrid>
      <w:tr w:rsidR="001F0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612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41"/>
              <w:ind w:left="11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</w:rPr>
              <w:t>申請人</w:t>
            </w:r>
          </w:p>
          <w:p w:rsidR="001F0777" w:rsidRDefault="00681088">
            <w:pPr>
              <w:pStyle w:val="TableParagraph"/>
              <w:spacing w:before="47" w:line="299" w:lineRule="exact"/>
              <w:ind w:left="11" w:right="3"/>
              <w:jc w:val="center"/>
            </w:pPr>
            <w:r>
              <w:rPr>
                <w:rFonts w:ascii="標楷體" w:eastAsia="標楷體" w:hAnsi="標楷體"/>
                <w:spacing w:val="-2"/>
                <w:sz w:val="24"/>
              </w:rPr>
              <w:t>簽名或蓋章</w:t>
            </w:r>
          </w:p>
        </w:tc>
        <w:tc>
          <w:tcPr>
            <w:tcW w:w="3006" w:type="dxa"/>
            <w:gridSpan w:val="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60" w:type="dxa"/>
            <w:gridSpan w:val="8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40"/>
              <w:ind w:left="43"/>
            </w:pPr>
            <w:r>
              <w:rPr>
                <w:rFonts w:ascii="標楷體" w:eastAsia="標楷體" w:hAnsi="標楷體"/>
                <w:spacing w:val="-4"/>
                <w:sz w:val="28"/>
              </w:rPr>
              <w:t>身分證字號</w:t>
            </w:r>
          </w:p>
        </w:tc>
        <w:tc>
          <w:tcPr>
            <w:tcW w:w="3771" w:type="dxa"/>
            <w:gridSpan w:val="17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1612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spacing w:before="2"/>
              <w:rPr>
                <w:rFonts w:ascii="標楷體" w:eastAsia="標楷體" w:hAnsi="標楷體"/>
                <w:b/>
                <w:sz w:val="28"/>
              </w:rPr>
            </w:pPr>
          </w:p>
          <w:p w:rsidR="001F0777" w:rsidRDefault="00681088">
            <w:pPr>
              <w:pStyle w:val="TableParagraph"/>
              <w:ind w:left="239"/>
            </w:pPr>
            <w:r>
              <w:rPr>
                <w:rFonts w:ascii="標楷體" w:eastAsia="標楷體" w:hAnsi="標楷體"/>
                <w:spacing w:val="-3"/>
                <w:sz w:val="28"/>
              </w:rPr>
              <w:t>建物地址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106"/>
              <w:ind w:right="306"/>
              <w:jc w:val="right"/>
            </w:pPr>
            <w:r>
              <w:rPr>
                <w:rFonts w:ascii="標楷體" w:eastAsia="標楷體" w:hAnsi="標楷體"/>
                <w:spacing w:val="-4"/>
                <w:sz w:val="28"/>
              </w:rPr>
              <w:t>金門縣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市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  <w:p w:rsidR="001F0777" w:rsidRDefault="00681088">
            <w:pPr>
              <w:pStyle w:val="TableParagraph"/>
              <w:spacing w:before="47"/>
              <w:ind w:right="306"/>
              <w:jc w:val="right"/>
            </w:pPr>
            <w:r>
              <w:rPr>
                <w:rFonts w:ascii="標楷體" w:eastAsia="標楷體" w:hAnsi="標楷體"/>
                <w:spacing w:val="-4"/>
                <w:sz w:val="28"/>
              </w:rPr>
              <w:t>路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街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6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spacing w:before="223"/>
              <w:rPr>
                <w:rFonts w:ascii="標楷體" w:eastAsia="標楷體" w:hAnsi="標楷體"/>
                <w:b/>
                <w:sz w:val="28"/>
              </w:rPr>
            </w:pPr>
          </w:p>
          <w:p w:rsidR="001F0777" w:rsidRDefault="00681088">
            <w:pPr>
              <w:pStyle w:val="TableParagraph"/>
              <w:ind w:left="187"/>
            </w:pPr>
            <w:r>
              <w:rPr>
                <w:rFonts w:ascii="標楷體" w:eastAsia="標楷體" w:hAnsi="標楷體"/>
                <w:spacing w:val="-10"/>
                <w:sz w:val="28"/>
              </w:rPr>
              <w:t>段</w:t>
            </w:r>
          </w:p>
        </w:tc>
        <w:tc>
          <w:tcPr>
            <w:tcW w:w="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00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tabs>
                <w:tab w:val="left" w:pos="1496"/>
              </w:tabs>
              <w:spacing w:before="57" w:line="440" w:lineRule="atLeast"/>
              <w:ind w:left="375" w:right="224" w:hanging="281"/>
            </w:pPr>
            <w:r>
              <w:rPr>
                <w:rFonts w:ascii="標楷體" w:eastAsia="標楷體" w:hAnsi="標楷體"/>
                <w:spacing w:val="-2"/>
                <w:sz w:val="28"/>
              </w:rPr>
              <w:t>鄉</w:t>
            </w:r>
            <w:r>
              <w:rPr>
                <w:rFonts w:ascii="標楷體" w:eastAsia="標楷體" w:hAnsi="標楷體"/>
                <w:spacing w:val="-2"/>
                <w:sz w:val="28"/>
              </w:rPr>
              <w:t>(</w:t>
            </w:r>
            <w:r>
              <w:rPr>
                <w:rFonts w:ascii="標楷體" w:eastAsia="標楷體" w:hAnsi="標楷體"/>
                <w:spacing w:val="-2"/>
                <w:sz w:val="28"/>
              </w:rPr>
              <w:t>鎮</w:t>
            </w:r>
            <w:r>
              <w:rPr>
                <w:rFonts w:ascii="標楷體" w:eastAsia="標楷體" w:hAnsi="標楷體"/>
                <w:spacing w:val="-2"/>
                <w:sz w:val="28"/>
              </w:rPr>
              <w:t>/</w:t>
            </w:r>
            <w:r>
              <w:rPr>
                <w:rFonts w:ascii="標楷體" w:eastAsia="標楷體" w:hAnsi="標楷體"/>
                <w:spacing w:val="-2"/>
                <w:sz w:val="28"/>
              </w:rPr>
              <w:t>市</w:t>
            </w:r>
            <w:r>
              <w:rPr>
                <w:rFonts w:ascii="標楷體" w:eastAsia="標楷體" w:hAnsi="標楷體"/>
                <w:spacing w:val="-2"/>
                <w:sz w:val="28"/>
              </w:rPr>
              <w:t>/</w:t>
            </w:r>
            <w:r>
              <w:rPr>
                <w:rFonts w:ascii="標楷體" w:eastAsia="標楷體" w:hAnsi="標楷體"/>
                <w:spacing w:val="-2"/>
                <w:sz w:val="28"/>
              </w:rPr>
              <w:t>區</w:t>
            </w:r>
            <w:r>
              <w:rPr>
                <w:rFonts w:ascii="標楷體" w:eastAsia="標楷體" w:hAnsi="標楷體"/>
                <w:spacing w:val="-2"/>
                <w:sz w:val="28"/>
              </w:rPr>
              <w:t>)</w:t>
            </w:r>
            <w:r>
              <w:rPr>
                <w:rFonts w:ascii="標楷體" w:eastAsia="標楷體" w:hAnsi="標楷體"/>
                <w:spacing w:val="-10"/>
                <w:sz w:val="28"/>
              </w:rPr>
              <w:t>巷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弄</w:t>
            </w:r>
          </w:p>
        </w:tc>
        <w:tc>
          <w:tcPr>
            <w:tcW w:w="331" w:type="dxa"/>
            <w:gridSpan w:val="2"/>
            <w:tcBorders>
              <w:top w:val="single" w:sz="6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84" w:type="dxa"/>
            <w:gridSpan w:val="4"/>
            <w:tcBorders>
              <w:top w:val="single" w:sz="6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spacing w:before="223"/>
              <w:rPr>
                <w:rFonts w:ascii="標楷體" w:eastAsia="標楷體" w:hAnsi="標楷體"/>
                <w:b/>
                <w:sz w:val="28"/>
              </w:rPr>
            </w:pPr>
          </w:p>
          <w:p w:rsidR="001F0777" w:rsidRDefault="00681088">
            <w:pPr>
              <w:pStyle w:val="TableParagraph"/>
              <w:ind w:left="422"/>
            </w:pPr>
            <w:r>
              <w:rPr>
                <w:rFonts w:ascii="標楷體" w:eastAsia="標楷體" w:hAnsi="標楷體"/>
                <w:spacing w:val="-10"/>
                <w:sz w:val="28"/>
              </w:rPr>
              <w:t>號</w:t>
            </w:r>
          </w:p>
        </w:tc>
        <w:tc>
          <w:tcPr>
            <w:tcW w:w="144" w:type="dxa"/>
            <w:tcBorders>
              <w:top w:val="single" w:sz="6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106"/>
              <w:ind w:right="-15"/>
              <w:jc w:val="right"/>
            </w:pPr>
            <w:r>
              <w:rPr>
                <w:rFonts w:ascii="標楷體" w:eastAsia="標楷體" w:hAnsi="標楷體"/>
                <w:spacing w:val="-4"/>
                <w:sz w:val="28"/>
              </w:rPr>
              <w:t>村</w:t>
            </w:r>
            <w:r>
              <w:rPr>
                <w:rFonts w:ascii="標楷體" w:eastAsia="標楷體" w:hAnsi="標楷體"/>
                <w:spacing w:val="-4"/>
                <w:sz w:val="28"/>
              </w:rPr>
              <w:t>(</w:t>
            </w:r>
            <w:r>
              <w:rPr>
                <w:rFonts w:ascii="標楷體" w:eastAsia="標楷體" w:hAnsi="標楷體"/>
                <w:spacing w:val="-4"/>
                <w:sz w:val="28"/>
              </w:rPr>
              <w:t>里</w:t>
            </w:r>
            <w:r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  <w:p w:rsidR="001F0777" w:rsidRDefault="00681088">
            <w:pPr>
              <w:pStyle w:val="TableParagraph"/>
              <w:spacing w:before="47"/>
              <w:ind w:right="-29"/>
              <w:jc w:val="right"/>
            </w:pPr>
            <w:r>
              <w:rPr>
                <w:rFonts w:ascii="標楷體" w:eastAsia="標楷體" w:hAnsi="標楷體"/>
                <w:spacing w:val="-10"/>
                <w:sz w:val="28"/>
              </w:rPr>
              <w:t>樓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612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40"/>
              <w:ind w:left="239"/>
            </w:pPr>
            <w:r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47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000000"/>
              <w:bottom w:val="single" w:sz="6" w:space="0" w:color="000000"/>
              <w:right w:val="dashed" w:sz="4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line="400" w:lineRule="atLeast"/>
              <w:ind w:left="175" w:right="70"/>
            </w:pPr>
            <w:r>
              <w:rPr>
                <w:rFonts w:ascii="標楷體" w:eastAsia="標楷體" w:hAnsi="標楷體"/>
                <w:spacing w:val="-6"/>
                <w:sz w:val="28"/>
              </w:rPr>
              <w:t>申請</w:t>
            </w:r>
            <w:r>
              <w:rPr>
                <w:rFonts w:ascii="標楷體" w:eastAsia="標楷體" w:hAnsi="標楷體"/>
                <w:spacing w:val="-5"/>
                <w:sz w:val="28"/>
              </w:rPr>
              <w:t>案號</w:t>
            </w:r>
          </w:p>
        </w:tc>
        <w:tc>
          <w:tcPr>
            <w:tcW w:w="2634" w:type="dxa"/>
            <w:gridSpan w:val="1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line="269" w:lineRule="exact"/>
              <w:ind w:left="15"/>
            </w:pPr>
            <w:r>
              <w:rPr>
                <w:rFonts w:ascii="標楷體" w:eastAsia="標楷體" w:hAnsi="標楷體"/>
                <w:spacing w:val="-4"/>
                <w:sz w:val="20"/>
              </w:rPr>
              <w:t>本欄由航空站填寫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28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38" w:line="648" w:lineRule="auto"/>
              <w:ind w:left="116" w:right="106"/>
            </w:pPr>
            <w:r>
              <w:rPr>
                <w:rFonts w:ascii="標楷體" w:eastAsia="標楷體" w:hAnsi="標楷體"/>
                <w:spacing w:val="-10"/>
                <w:sz w:val="28"/>
              </w:rPr>
              <w:t>解款</w:t>
            </w:r>
          </w:p>
          <w:p w:rsidR="001F0777" w:rsidRDefault="00681088">
            <w:pPr>
              <w:pStyle w:val="TableParagraph"/>
              <w:spacing w:line="391" w:lineRule="exact"/>
              <w:ind w:left="116"/>
            </w:pPr>
            <w:r>
              <w:rPr>
                <w:rFonts w:ascii="標楷體" w:eastAsia="標楷體" w:hAnsi="標楷體"/>
                <w:spacing w:val="-10"/>
                <w:sz w:val="28"/>
              </w:rPr>
              <w:t>行</w:t>
            </w: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70"/>
              <w:ind w:right="65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銀行</w:t>
            </w:r>
          </w:p>
        </w:tc>
        <w:tc>
          <w:tcPr>
            <w:tcW w:w="8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70"/>
              <w:ind w:left="5" w:right="66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分行</w:t>
            </w:r>
          </w:p>
        </w:tc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38" w:line="648" w:lineRule="auto"/>
              <w:ind w:left="96" w:right="83"/>
            </w:pPr>
            <w:r>
              <w:rPr>
                <w:rFonts w:ascii="標楷體" w:eastAsia="標楷體" w:hAnsi="標楷體"/>
                <w:spacing w:val="-10"/>
                <w:sz w:val="28"/>
              </w:rPr>
              <w:t>收款</w:t>
            </w:r>
          </w:p>
          <w:p w:rsidR="001F0777" w:rsidRDefault="00681088">
            <w:pPr>
              <w:pStyle w:val="TableParagraph"/>
              <w:spacing w:line="391" w:lineRule="exact"/>
              <w:ind w:left="96"/>
            </w:pPr>
            <w:r>
              <w:rPr>
                <w:rFonts w:ascii="標楷體" w:eastAsia="標楷體" w:hAnsi="標楷體"/>
                <w:spacing w:val="-10"/>
                <w:sz w:val="28"/>
              </w:rPr>
              <w:t>人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line="291" w:lineRule="exact"/>
              <w:ind w:left="140"/>
            </w:pPr>
            <w:r>
              <w:rPr>
                <w:rFonts w:ascii="標楷體" w:eastAsia="標楷體" w:hAnsi="標楷體"/>
                <w:spacing w:val="-10"/>
                <w:sz w:val="24"/>
              </w:rPr>
              <w:t>戶</w:t>
            </w:r>
          </w:p>
          <w:p w:rsidR="001F0777" w:rsidRDefault="00681088">
            <w:pPr>
              <w:pStyle w:val="TableParagraph"/>
              <w:spacing w:before="264" w:line="275" w:lineRule="exact"/>
              <w:ind w:left="140"/>
            </w:pPr>
            <w:r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5493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100"/>
              <w:ind w:left="3281" w:right="-29"/>
            </w:pPr>
            <w:r>
              <w:rPr>
                <w:rFonts w:ascii="標楷體" w:eastAsia="標楷體" w:hAnsi="標楷體"/>
                <w:spacing w:val="-3"/>
              </w:rPr>
              <w:t>(</w:t>
            </w:r>
            <w:r>
              <w:rPr>
                <w:rFonts w:ascii="標楷體" w:eastAsia="標楷體" w:hAnsi="標楷體"/>
                <w:spacing w:val="-3"/>
              </w:rPr>
              <w:t>收款人戶名同申請人</w:t>
            </w:r>
            <w:r>
              <w:rPr>
                <w:rFonts w:ascii="標楷體" w:eastAsia="標楷體" w:hAnsi="標楷體"/>
                <w:spacing w:val="-3"/>
              </w:rPr>
              <w:t>)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28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5" w:type="dxa"/>
            <w:gridSpan w:val="2"/>
            <w:vMerge w:val="restart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06"/>
              <w:ind w:left="724"/>
            </w:pPr>
            <w:r>
              <w:rPr>
                <w:rFonts w:ascii="標楷體" w:eastAsia="標楷體" w:hAnsi="標楷體"/>
                <w:spacing w:val="-4"/>
                <w:sz w:val="24"/>
              </w:rPr>
              <w:t>合作社</w:t>
            </w:r>
          </w:p>
        </w:tc>
        <w:tc>
          <w:tcPr>
            <w:tcW w:w="886" w:type="dxa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06"/>
              <w:ind w:left="167"/>
            </w:pPr>
            <w:r>
              <w:rPr>
                <w:rFonts w:ascii="標楷體" w:eastAsia="標楷體" w:hAnsi="標楷體"/>
                <w:spacing w:val="-5"/>
                <w:sz w:val="24"/>
              </w:rPr>
              <w:t>分社</w:t>
            </w:r>
          </w:p>
        </w:tc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33" w:line="168" w:lineRule="auto"/>
              <w:ind w:left="104" w:right="97"/>
              <w:jc w:val="both"/>
            </w:pPr>
            <w:r>
              <w:rPr>
                <w:rFonts w:ascii="標楷體" w:eastAsia="標楷體" w:hAnsi="標楷體"/>
                <w:spacing w:val="-10"/>
                <w:sz w:val="24"/>
              </w:rPr>
              <w:t>金融機</w:t>
            </w:r>
          </w:p>
          <w:p w:rsidR="001F0777" w:rsidRDefault="00681088">
            <w:pPr>
              <w:pStyle w:val="TableParagraph"/>
              <w:spacing w:line="207" w:lineRule="exact"/>
              <w:ind w:left="104"/>
            </w:pPr>
            <w:r>
              <w:rPr>
                <w:rFonts w:ascii="標楷體" w:eastAsia="標楷體" w:hAnsi="標楷體"/>
                <w:spacing w:val="-10"/>
                <w:sz w:val="24"/>
              </w:rPr>
              <w:t>構</w:t>
            </w:r>
          </w:p>
        </w:tc>
        <w:tc>
          <w:tcPr>
            <w:tcW w:w="5493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59"/>
              <w:ind w:left="3"/>
            </w:pPr>
            <w:r>
              <w:rPr>
                <w:rFonts w:ascii="標楷體" w:eastAsia="標楷體" w:hAnsi="標楷體"/>
                <w:spacing w:val="-4"/>
                <w:sz w:val="20"/>
              </w:rPr>
              <w:t>帳號請由</w:t>
            </w:r>
            <w:proofErr w:type="gramStart"/>
            <w:r>
              <w:rPr>
                <w:rFonts w:ascii="標楷體" w:eastAsia="標楷體" w:hAnsi="標楷體"/>
                <w:spacing w:val="-4"/>
                <w:sz w:val="20"/>
              </w:rPr>
              <w:t>左填起</w:t>
            </w:r>
            <w:proofErr w:type="gramEnd"/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28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207"/>
              <w:ind w:left="139"/>
            </w:pPr>
            <w:r>
              <w:rPr>
                <w:rFonts w:ascii="標楷體" w:eastAsia="標楷體" w:hAnsi="標楷體"/>
                <w:spacing w:val="-5"/>
                <w:sz w:val="20"/>
              </w:rPr>
              <w:t>帳號</w:t>
            </w: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4" w:space="0" w:color="BEBEBE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528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5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4"/>
              <w:ind w:right="65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農會</w:t>
            </w:r>
          </w:p>
        </w:tc>
        <w:tc>
          <w:tcPr>
            <w:tcW w:w="886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4"/>
              <w:ind w:left="5" w:right="66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分部</w:t>
            </w:r>
          </w:p>
        </w:tc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spacing w:before="64"/>
              <w:rPr>
                <w:rFonts w:ascii="標楷體" w:eastAsia="標楷體" w:hAnsi="標楷體"/>
                <w:b/>
                <w:sz w:val="24"/>
              </w:rPr>
            </w:pPr>
          </w:p>
          <w:p w:rsidR="001F0777" w:rsidRDefault="00681088">
            <w:pPr>
              <w:pStyle w:val="TableParagraph"/>
              <w:spacing w:line="168" w:lineRule="auto"/>
              <w:ind w:left="104" w:right="97"/>
            </w:pPr>
            <w:r>
              <w:rPr>
                <w:rFonts w:ascii="標楷體" w:eastAsia="標楷體" w:hAnsi="標楷體"/>
                <w:spacing w:val="-10"/>
                <w:sz w:val="24"/>
              </w:rPr>
              <w:t>郵局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61" w:type="dxa"/>
            <w:gridSpan w:val="4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41" w:line="387" w:lineRule="exact"/>
              <w:ind w:left="351"/>
            </w:pPr>
            <w:r>
              <w:rPr>
                <w:rFonts w:ascii="標楷體" w:eastAsia="標楷體" w:hAnsi="標楷體"/>
                <w:spacing w:val="-10"/>
                <w:sz w:val="28"/>
              </w:rPr>
              <w:t>局</w:t>
            </w:r>
          </w:p>
        </w:tc>
        <w:tc>
          <w:tcPr>
            <w:tcW w:w="17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1" w:type="dxa"/>
            <w:gridSpan w:val="6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41" w:line="387" w:lineRule="exact"/>
              <w:ind w:left="98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</w:rPr>
              <w:t>號</w:t>
            </w:r>
          </w:p>
        </w:tc>
        <w:tc>
          <w:tcPr>
            <w:tcW w:w="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41" w:line="387" w:lineRule="exact"/>
              <w:ind w:left="22"/>
            </w:pPr>
            <w:r>
              <w:rPr>
                <w:rFonts w:ascii="標楷體" w:eastAsia="標楷體" w:hAnsi="標楷體"/>
                <w:spacing w:val="-10"/>
                <w:sz w:val="28"/>
              </w:rPr>
              <w:t>帳</w:t>
            </w:r>
          </w:p>
        </w:tc>
        <w:tc>
          <w:tcPr>
            <w:tcW w:w="784" w:type="dxa"/>
            <w:gridSpan w:val="4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4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41" w:line="387" w:lineRule="exact"/>
              <w:ind w:left="305"/>
            </w:pPr>
            <w:r>
              <w:rPr>
                <w:rFonts w:ascii="標楷體" w:eastAsia="標楷體" w:hAnsi="標楷體"/>
                <w:spacing w:val="-10"/>
                <w:sz w:val="28"/>
              </w:rPr>
              <w:t>號</w:t>
            </w: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28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5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6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88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7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17" w:type="dxa"/>
            <w:gridSpan w:val="3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89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28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line="254" w:lineRule="exact"/>
              <w:ind w:right="66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郵局</w:t>
            </w:r>
          </w:p>
        </w:tc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8" w:type="dxa"/>
            <w:gridSpan w:val="2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0" w:type="dxa"/>
            <w:gridSpan w:val="2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9" w:type="dxa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7" w:type="dxa"/>
            <w:gridSpan w:val="2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7" w:type="dxa"/>
            <w:gridSpan w:val="3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9" w:type="dxa"/>
            <w:gridSpan w:val="2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single" w:sz="4" w:space="0" w:color="BEBEB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single" w:sz="4" w:space="0" w:color="000000"/>
              <w:left w:val="single" w:sz="4" w:space="0" w:color="BEBEBE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F0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533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125"/>
              <w:ind w:left="700"/>
            </w:pPr>
            <w:r>
              <w:rPr>
                <w:rFonts w:ascii="標楷體" w:eastAsia="標楷體" w:hAnsi="標楷體"/>
                <w:spacing w:val="-4"/>
                <w:sz w:val="28"/>
              </w:rPr>
              <w:t>補償金額</w:t>
            </w:r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161"/>
              <w:ind w:left="818"/>
            </w:pPr>
            <w:r>
              <w:rPr>
                <w:rFonts w:ascii="標楷體" w:eastAsia="標楷體" w:hAnsi="標楷體"/>
                <w:spacing w:val="-4"/>
                <w:sz w:val="28"/>
              </w:rPr>
              <w:t>新臺幣</w:t>
            </w:r>
          </w:p>
        </w:tc>
        <w:tc>
          <w:tcPr>
            <w:tcW w:w="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6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161"/>
              <w:ind w:left="142"/>
            </w:pPr>
            <w:r>
              <w:rPr>
                <w:rFonts w:ascii="標楷體" w:eastAsia="標楷體" w:hAnsi="標楷體"/>
                <w:spacing w:val="-10"/>
                <w:sz w:val="28"/>
              </w:rPr>
              <w:t>萬</w:t>
            </w:r>
          </w:p>
        </w:tc>
        <w:tc>
          <w:tcPr>
            <w:tcW w:w="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00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tabs>
                <w:tab w:val="left" w:pos="891"/>
                <w:tab w:val="left" w:pos="1731"/>
              </w:tabs>
              <w:spacing w:before="161"/>
              <w:ind w:left="49" w:right="-15"/>
            </w:pPr>
            <w:r>
              <w:rPr>
                <w:rFonts w:ascii="標楷體" w:eastAsia="標楷體" w:hAnsi="標楷體"/>
                <w:spacing w:val="-10"/>
                <w:sz w:val="28"/>
              </w:rPr>
              <w:t>仟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佰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拾</w:t>
            </w:r>
          </w:p>
        </w:tc>
        <w:tc>
          <w:tcPr>
            <w:tcW w:w="3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8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161"/>
              <w:ind w:left="234"/>
            </w:pPr>
            <w:r>
              <w:rPr>
                <w:rFonts w:ascii="標楷體" w:eastAsia="標楷體" w:hAnsi="標楷體"/>
                <w:spacing w:val="-10"/>
                <w:sz w:val="28"/>
              </w:rPr>
              <w:t>元</w:t>
            </w:r>
          </w:p>
        </w:tc>
        <w:tc>
          <w:tcPr>
            <w:tcW w:w="1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1F077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77" w:rsidRDefault="00681088">
            <w:pPr>
              <w:pStyle w:val="TableParagraph"/>
              <w:spacing w:before="161"/>
              <w:ind w:left="146"/>
            </w:pPr>
            <w:r>
              <w:rPr>
                <w:rFonts w:ascii="標楷體" w:eastAsia="標楷體" w:hAnsi="標楷體"/>
                <w:spacing w:val="-10"/>
                <w:sz w:val="28"/>
              </w:rPr>
              <w:t>整</w:t>
            </w:r>
          </w:p>
        </w:tc>
      </w:tr>
    </w:tbl>
    <w:p w:rsidR="001F0777" w:rsidRDefault="00681088">
      <w:pPr>
        <w:pStyle w:val="a3"/>
        <w:spacing w:before="149"/>
        <w:ind w:left="71" w:right="494"/>
        <w:sectPr w:rsidR="001F0777">
          <w:footerReference w:type="default" r:id="rId11"/>
          <w:pgSz w:w="11910" w:h="16840"/>
          <w:pgMar w:top="1140" w:right="566" w:bottom="1160" w:left="992" w:header="720" w:footer="720" w:gutter="0"/>
          <w:cols w:space="720"/>
        </w:sectPr>
      </w:pPr>
      <w:r>
        <w:rPr>
          <w:rFonts w:ascii="標楷體" w:eastAsia="標楷體" w:hAnsi="標楷體"/>
          <w:spacing w:val="-2"/>
        </w:rPr>
        <w:t>若因申請人個人因素，導致</w:t>
      </w:r>
      <w:proofErr w:type="gramStart"/>
      <w:r>
        <w:rPr>
          <w:rFonts w:ascii="標楷體" w:eastAsia="標楷體" w:hAnsi="標楷體"/>
          <w:spacing w:val="-2"/>
        </w:rPr>
        <w:t>入帳</w:t>
      </w:r>
      <w:proofErr w:type="gramEnd"/>
      <w:r>
        <w:rPr>
          <w:rFonts w:ascii="標楷體" w:eastAsia="標楷體" w:hAnsi="標楷體"/>
          <w:spacing w:val="-2"/>
        </w:rPr>
        <w:t>錯誤而需重新辦理</w:t>
      </w:r>
      <w:proofErr w:type="gramStart"/>
      <w:r>
        <w:rPr>
          <w:rFonts w:ascii="標楷體" w:eastAsia="標楷體" w:hAnsi="標楷體"/>
          <w:spacing w:val="-2"/>
        </w:rPr>
        <w:t>入</w:t>
      </w:r>
      <w:proofErr w:type="gramEnd"/>
      <w:r>
        <w:rPr>
          <w:rFonts w:ascii="標楷體" w:eastAsia="標楷體" w:hAnsi="標楷體"/>
          <w:spacing w:val="-2"/>
        </w:rPr>
        <w:t>帳之手續費，將自申請人補償金額中扣除。</w:t>
      </w:r>
    </w:p>
    <w:p w:rsidR="001F0777" w:rsidRDefault="00681088">
      <w:pPr>
        <w:spacing w:line="450" w:lineRule="exact"/>
        <w:ind w:left="85"/>
      </w:pPr>
      <w:r>
        <w:rPr>
          <w:rFonts w:ascii="標楷體" w:eastAsia="標楷體" w:hAnsi="標楷體"/>
          <w:b/>
          <w:spacing w:val="-5"/>
          <w:sz w:val="28"/>
        </w:rPr>
        <w:lastRenderedPageBreak/>
        <w:t>附件</w:t>
      </w:r>
    </w:p>
    <w:p w:rsidR="001F0777" w:rsidRDefault="00681088">
      <w:pPr>
        <w:pStyle w:val="a3"/>
        <w:spacing w:before="128"/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page">
                  <wp:posOffset>689613</wp:posOffset>
                </wp:positionH>
                <wp:positionV relativeFrom="paragraph">
                  <wp:posOffset>335365</wp:posOffset>
                </wp:positionV>
                <wp:extent cx="6131564" cy="4928872"/>
                <wp:effectExtent l="0" t="0" r="21586" b="24128"/>
                <wp:wrapTopAndBottom/>
                <wp:docPr id="38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564" cy="4928872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0777" w:rsidRDefault="00681088">
                            <w:pPr>
                              <w:spacing w:before="137" w:line="880" w:lineRule="exact"/>
                              <w:ind w:left="144" w:right="5012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32"/>
                              </w:rPr>
                              <w:t>請依序檢附下列文件，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32"/>
                              </w:rPr>
                              <w:t>勿黏貼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32"/>
                              </w:rPr>
                              <w:t>：一、申請人身分證正、反面影本二、申請人存摺封面影本</w:t>
                            </w:r>
                          </w:p>
                          <w:p w:rsidR="001F0777" w:rsidRDefault="00681088">
                            <w:pPr>
                              <w:spacing w:before="387" w:line="264" w:lineRule="auto"/>
                              <w:ind w:left="786" w:right="139" w:hanging="642"/>
                            </w:pP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32"/>
                              </w:rPr>
                              <w:t>三、合法建築物證明文件及所有人證明文件（檢附稅籍證明者請提供申請年度之房屋稅籍證明書）</w:t>
                            </w:r>
                          </w:p>
                          <w:p w:rsidR="001F0777" w:rsidRDefault="00681088">
                            <w:pPr>
                              <w:spacing w:before="378"/>
                              <w:ind w:left="144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四、建築物地址之新式戶口名簿影本或最近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32"/>
                              </w:rPr>
                              <w:t>個月內戶籍謄本正本</w:t>
                            </w:r>
                          </w:p>
                          <w:p w:rsidR="001F0777" w:rsidRDefault="00681088">
                            <w:pPr>
                              <w:spacing w:before="54"/>
                              <w:ind w:left="786"/>
                            </w:pPr>
                            <w:r>
                              <w:rPr>
                                <w:rFonts w:ascii="標楷體" w:eastAsia="標楷體" w:hAnsi="標楷體"/>
                                <w:spacing w:val="-4"/>
                                <w:sz w:val="32"/>
                              </w:rPr>
                              <w:t>（設有戶籍即可，不限所有人之設籍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2"/>
                              </w:rPr>
                              <w:t>）</w:t>
                            </w:r>
                          </w:p>
                          <w:p w:rsidR="001F0777" w:rsidRDefault="00681088">
                            <w:pPr>
                              <w:spacing w:before="433"/>
                              <w:ind w:left="144"/>
                            </w:pPr>
                            <w:r>
                              <w:rPr>
                                <w:rFonts w:ascii="標楷體" w:eastAsia="標楷體" w:hAnsi="標楷體"/>
                                <w:spacing w:val="-4"/>
                                <w:sz w:val="32"/>
                              </w:rPr>
                              <w:t>五、建築物最近</w:t>
                            </w:r>
                            <w:r>
                              <w:rPr>
                                <w:rFonts w:ascii="標楷體" w:eastAsia="標楷體" w:hAnsi="標楷體"/>
                                <w:spacing w:val="-4"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spacing w:val="-4"/>
                                <w:sz w:val="32"/>
                              </w:rPr>
                              <w:t>個月內任</w:t>
                            </w:r>
                            <w:r>
                              <w:rPr>
                                <w:rFonts w:ascii="標楷體" w:eastAsia="標楷體" w:hAnsi="標楷體"/>
                                <w:spacing w:val="-4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pacing w:val="-5"/>
                                <w:sz w:val="32"/>
                              </w:rPr>
                              <w:t>期電費或水費繳費單據影本</w:t>
                            </w:r>
                          </w:p>
                          <w:p w:rsidR="001F0777" w:rsidRDefault="00681088">
                            <w:pPr>
                              <w:spacing w:before="199"/>
                              <w:ind w:left="5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  <w:t>影本請簽名或蓋章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9" type="#_x0000_t202" style="position:absolute;margin-left:54.3pt;margin-top:26.4pt;width:482.8pt;height:388.1pt;z-index:48759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" filled="f" strokeweight=".26467mm">
                <v:textbox inset="0,0,0,0">
                  <w:txbxContent>
                    <w:p w:rsidR="001F0777" w:rsidRDefault="00681088">
                      <w:pPr>
                        <w:spacing w:before="137" w:line="880" w:lineRule="exact"/>
                        <w:ind w:left="144" w:right="5012"/>
                        <w:jc w:val="both"/>
                      </w:pPr>
                      <w:r>
                        <w:rPr>
                          <w:rFonts w:ascii="標楷體" w:eastAsia="標楷體" w:hAnsi="標楷體"/>
                          <w:spacing w:val="-2"/>
                          <w:sz w:val="32"/>
                        </w:rPr>
                        <w:t>請依序檢附下列文件，</w:t>
                      </w:r>
                      <w:r>
                        <w:rPr>
                          <w:rFonts w:ascii="標楷體" w:eastAsia="標楷體" w:hAnsi="標楷體"/>
                          <w:b/>
                          <w:spacing w:val="-2"/>
                          <w:sz w:val="32"/>
                        </w:rPr>
                        <w:t>勿黏貼</w:t>
                      </w:r>
                      <w:r>
                        <w:rPr>
                          <w:rFonts w:ascii="標楷體" w:eastAsia="標楷體" w:hAnsi="標楷體"/>
                          <w:spacing w:val="-2"/>
                          <w:sz w:val="32"/>
                        </w:rPr>
                        <w:t>：一、申請人身分證正、反面影本二、申請人存摺封面影本</w:t>
                      </w:r>
                    </w:p>
                    <w:p w:rsidR="001F0777" w:rsidRDefault="00681088">
                      <w:pPr>
                        <w:spacing w:before="387" w:line="264" w:lineRule="auto"/>
                        <w:ind w:left="786" w:right="139" w:hanging="642"/>
                      </w:pPr>
                      <w:r>
                        <w:rPr>
                          <w:rFonts w:ascii="標楷體" w:eastAsia="標楷體" w:hAnsi="標楷體"/>
                          <w:spacing w:val="-2"/>
                          <w:sz w:val="32"/>
                        </w:rPr>
                        <w:t>三、合法建築物證明文件及所有人證明文件（檢附稅籍證明者請提供申請年度之房屋稅籍證明書）</w:t>
                      </w:r>
                    </w:p>
                    <w:p w:rsidR="001F0777" w:rsidRDefault="00681088">
                      <w:pPr>
                        <w:spacing w:before="378"/>
                        <w:ind w:left="144"/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四、建築物地址之新式戶口名簿影本或最近</w:t>
                      </w:r>
                      <w:r>
                        <w:rPr>
                          <w:rFonts w:ascii="標楷體" w:eastAsia="標楷體" w:hAnsi="標楷體"/>
                          <w:sz w:val="32"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spacing w:val="-2"/>
                          <w:sz w:val="32"/>
                        </w:rPr>
                        <w:t>個月內戶籍謄本正本</w:t>
                      </w:r>
                    </w:p>
                    <w:p w:rsidR="001F0777" w:rsidRDefault="00681088">
                      <w:pPr>
                        <w:spacing w:before="54"/>
                        <w:ind w:left="786"/>
                      </w:pPr>
                      <w:r>
                        <w:rPr>
                          <w:rFonts w:ascii="標楷體" w:eastAsia="標楷體" w:hAnsi="標楷體"/>
                          <w:spacing w:val="-4"/>
                          <w:sz w:val="32"/>
                        </w:rPr>
                        <w:t>（設有戶籍即可，不限所有人之設籍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2"/>
                        </w:rPr>
                        <w:t>）</w:t>
                      </w:r>
                    </w:p>
                    <w:p w:rsidR="001F0777" w:rsidRDefault="00681088">
                      <w:pPr>
                        <w:spacing w:before="433"/>
                        <w:ind w:left="144"/>
                      </w:pPr>
                      <w:r>
                        <w:rPr>
                          <w:rFonts w:ascii="標楷體" w:eastAsia="標楷體" w:hAnsi="標楷體"/>
                          <w:spacing w:val="-4"/>
                          <w:sz w:val="32"/>
                        </w:rPr>
                        <w:t>五、建築物最近</w:t>
                      </w:r>
                      <w:r>
                        <w:rPr>
                          <w:rFonts w:ascii="標楷體" w:eastAsia="標楷體" w:hAnsi="標楷體"/>
                          <w:spacing w:val="-4"/>
                          <w:sz w:val="32"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spacing w:val="-4"/>
                          <w:sz w:val="32"/>
                        </w:rPr>
                        <w:t>個月內任</w:t>
                      </w:r>
                      <w:r>
                        <w:rPr>
                          <w:rFonts w:ascii="標楷體" w:eastAsia="標楷體" w:hAnsi="標楷體"/>
                          <w:spacing w:val="-4"/>
                          <w:sz w:val="32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pacing w:val="-5"/>
                          <w:sz w:val="32"/>
                        </w:rPr>
                        <w:t>期電費或水費繳費單據影本</w:t>
                      </w:r>
                    </w:p>
                    <w:p w:rsidR="001F0777" w:rsidRDefault="00681088">
                      <w:pPr>
                        <w:spacing w:before="199"/>
                        <w:ind w:left="5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4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 w:val="44"/>
                        </w:rPr>
                        <w:t>影本請簽名或蓋章</w:t>
                      </w:r>
                      <w:r>
                        <w:rPr>
                          <w:rFonts w:ascii="標楷體" w:eastAsia="標楷體" w:hAnsi="標楷體"/>
                          <w:b/>
                          <w:spacing w:val="-10"/>
                          <w:sz w:val="4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0777" w:rsidRDefault="001F0777">
      <w:pPr>
        <w:pStyle w:val="a3"/>
        <w:spacing w:before="301"/>
        <w:rPr>
          <w:rFonts w:ascii="標楷體" w:eastAsia="標楷體" w:hAnsi="標楷體"/>
          <w:b/>
        </w:rPr>
      </w:pPr>
    </w:p>
    <w:p w:rsidR="001F0777" w:rsidRDefault="00681088">
      <w:pPr>
        <w:ind w:left="85"/>
      </w:pPr>
      <w:r>
        <w:rPr>
          <w:rFonts w:ascii="標楷體" w:eastAsia="標楷體" w:hAnsi="標楷體"/>
          <w:spacing w:val="-5"/>
          <w:sz w:val="32"/>
        </w:rPr>
        <w:t>※</w:t>
      </w:r>
      <w:r>
        <w:rPr>
          <w:rFonts w:ascii="標楷體" w:eastAsia="標楷體" w:hAnsi="標楷體"/>
          <w:spacing w:val="-5"/>
          <w:sz w:val="32"/>
        </w:rPr>
        <w:t>航空站得視實際需要調整以上申請書內容</w:t>
      </w:r>
    </w:p>
    <w:sectPr w:rsidR="001F0777">
      <w:footerReference w:type="default" r:id="rId12"/>
      <w:pgSz w:w="11910" w:h="16840"/>
      <w:pgMar w:top="1080" w:right="566" w:bottom="116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088" w:rsidRDefault="00681088">
      <w:r>
        <w:separator/>
      </w:r>
    </w:p>
  </w:endnote>
  <w:endnote w:type="continuationSeparator" w:id="0">
    <w:p w:rsidR="00681088" w:rsidRDefault="0068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359" w:rsidRDefault="00681088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665984</wp:posOffset>
              </wp:positionH>
              <wp:positionV relativeFrom="page">
                <wp:posOffset>9896551</wp:posOffset>
              </wp:positionV>
              <wp:extent cx="6195060" cy="5715"/>
              <wp:effectExtent l="0" t="0" r="0" b="0"/>
              <wp:wrapNone/>
              <wp:docPr id="1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5060" cy="5715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6195060"/>
                          <a:gd name="f4" fmla="val 6350"/>
                          <a:gd name="f5" fmla="val 6194806"/>
                          <a:gd name="f6" fmla="val 6096"/>
                          <a:gd name="f7" fmla="*/ f0 1 6195060"/>
                          <a:gd name="f8" fmla="*/ f1 1 6350"/>
                          <a:gd name="f9" fmla="+- f4 0 f2"/>
                          <a:gd name="f10" fmla="+- f3 0 f2"/>
                          <a:gd name="f11" fmla="*/ f10 1 6195060"/>
                          <a:gd name="f12" fmla="*/ f9 1 6350"/>
                          <a:gd name="f13" fmla="*/ f2 1 f11"/>
                          <a:gd name="f14" fmla="*/ f3 1 f11"/>
                          <a:gd name="f15" fmla="*/ f2 1 f12"/>
                          <a:gd name="f16" fmla="*/ f4 1 f12"/>
                          <a:gd name="f17" fmla="*/ f13 f7 1"/>
                          <a:gd name="f18" fmla="*/ f14 f7 1"/>
                          <a:gd name="f19" fmla="*/ f16 f8 1"/>
                          <a:gd name="f20" fmla="*/ f15 f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7" t="f20" r="f18" b="f19"/>
                        <a:pathLst>
                          <a:path w="6195060" h="6350">
                            <a:moveTo>
                              <a:pt x="f5" y="f2"/>
                            </a:moveTo>
                            <a:lnTo>
                              <a:pt x="f2" y="f2"/>
                            </a:lnTo>
                            <a:lnTo>
                              <a:pt x="f2" y="f6"/>
                            </a:lnTo>
                            <a:lnTo>
                              <a:pt x="f5" y="f6"/>
                            </a:lnTo>
                            <a:lnTo>
                              <a:pt x="f5" y="f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432B810E" id="Graphic 4" o:spid="_x0000_s1026" style="position:absolute;margin-left:52.45pt;margin-top:779.25pt;width:487.8pt;height: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95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" path="m6194806,l,,,6096r6194806,l6194806,xe" fillcolor="black" stroked="f">
              <v:path arrowok="t" o:connecttype="custom" o:connectlocs="3097530,0;6195060,2858;3097530,5715;0,2858" o:connectangles="270,0,90,180" textboxrect="0,0,6195060,635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671571</wp:posOffset>
              </wp:positionH>
              <wp:positionV relativeFrom="page">
                <wp:posOffset>9918816</wp:posOffset>
              </wp:positionV>
              <wp:extent cx="1397002" cy="139702"/>
              <wp:effectExtent l="0" t="0" r="12698" b="12698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2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spacing w:line="220" w:lineRule="exact"/>
                            <w:ind w:left="20"/>
                          </w:pPr>
                          <w:r>
                            <w:rPr>
                              <w:spacing w:val="-1"/>
                              <w:sz w:val="18"/>
                            </w:rPr>
                            <w:t>本頁內容僅供噪音補償專用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0" type="#_x0000_t202" style="position:absolute;margin-left:52.9pt;margin-top:781pt;width:110pt;height:1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" filled="f" stroked="f">
              <v:textbox inset="0,0,0,0">
                <w:txbxContent>
                  <w:p w:rsidR="002D0359" w:rsidRDefault="00681088">
                    <w:pPr>
                      <w:spacing w:line="220" w:lineRule="exact"/>
                      <w:ind w:left="20"/>
                    </w:pPr>
                    <w:r>
                      <w:rPr>
                        <w:spacing w:val="-1"/>
                        <w:sz w:val="18"/>
                      </w:rPr>
                      <w:t>本頁內容僅供噪音補償專用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3799962</wp:posOffset>
              </wp:positionH>
              <wp:positionV relativeFrom="page">
                <wp:posOffset>9963567</wp:posOffset>
              </wp:positionV>
              <wp:extent cx="178436" cy="203838"/>
              <wp:effectExtent l="0" t="0" r="12064" b="5712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6" cy="20383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pStyle w:val="a3"/>
                            <w:spacing w:line="32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41" type="#_x0000_t202" style="position:absolute;margin-left:299.2pt;margin-top:784.55pt;width:14.05pt;height:16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" filled="f" stroked="f">
              <v:textbox inset="0,0,0,0">
                <w:txbxContent>
                  <w:p w:rsidR="002D0359" w:rsidRDefault="00681088">
                    <w:pPr>
                      <w:pStyle w:val="a3"/>
                      <w:spacing w:line="32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359" w:rsidRDefault="00681088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665984</wp:posOffset>
              </wp:positionH>
              <wp:positionV relativeFrom="page">
                <wp:posOffset>9896551</wp:posOffset>
              </wp:positionV>
              <wp:extent cx="6195060" cy="5715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5060" cy="5715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6195060"/>
                          <a:gd name="f4" fmla="val 6350"/>
                          <a:gd name="f5" fmla="val 6194806"/>
                          <a:gd name="f6" fmla="val 6096"/>
                          <a:gd name="f7" fmla="*/ f0 1 6195060"/>
                          <a:gd name="f8" fmla="*/ f1 1 6350"/>
                          <a:gd name="f9" fmla="+- f4 0 f2"/>
                          <a:gd name="f10" fmla="+- f3 0 f2"/>
                          <a:gd name="f11" fmla="*/ f10 1 6195060"/>
                          <a:gd name="f12" fmla="*/ f9 1 6350"/>
                          <a:gd name="f13" fmla="*/ f2 1 f11"/>
                          <a:gd name="f14" fmla="*/ f3 1 f11"/>
                          <a:gd name="f15" fmla="*/ f2 1 f12"/>
                          <a:gd name="f16" fmla="*/ f4 1 f12"/>
                          <a:gd name="f17" fmla="*/ f13 f7 1"/>
                          <a:gd name="f18" fmla="*/ f14 f7 1"/>
                          <a:gd name="f19" fmla="*/ f16 f8 1"/>
                          <a:gd name="f20" fmla="*/ f15 f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7" t="f20" r="f18" b="f19"/>
                        <a:pathLst>
                          <a:path w="6195060" h="6350">
                            <a:moveTo>
                              <a:pt x="f5" y="f2"/>
                            </a:moveTo>
                            <a:lnTo>
                              <a:pt x="f2" y="f2"/>
                            </a:lnTo>
                            <a:lnTo>
                              <a:pt x="f2" y="f6"/>
                            </a:lnTo>
                            <a:lnTo>
                              <a:pt x="f5" y="f6"/>
                            </a:lnTo>
                            <a:lnTo>
                              <a:pt x="f5" y="f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04C9F2F" id="Graphic 4" o:spid="_x0000_s1026" style="position:absolute;margin-left:52.45pt;margin-top:779.25pt;width:487.8pt;height: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95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" path="m6194806,l,,,6096r6194806,l6194806,xe" fillcolor="black" stroked="f">
              <v:path arrowok="t" o:connecttype="custom" o:connectlocs="3097530,0;6195060,2858;3097530,5715;0,2858" o:connectangles="270,0,90,180" textboxrect="0,0,6195060,635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671571</wp:posOffset>
              </wp:positionH>
              <wp:positionV relativeFrom="page">
                <wp:posOffset>9918816</wp:posOffset>
              </wp:positionV>
              <wp:extent cx="1397002" cy="139702"/>
              <wp:effectExtent l="0" t="0" r="12698" b="12698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2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spacing w:line="220" w:lineRule="exact"/>
                            <w:ind w:left="20"/>
                          </w:pPr>
                          <w:r>
                            <w:rPr>
                              <w:spacing w:val="-1"/>
                              <w:sz w:val="18"/>
                            </w:rPr>
                            <w:t>本頁內容僅供噪音補償專用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52.9pt;margin-top:781pt;width:110pt;height:1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" filled="f" stroked="f">
              <v:textbox inset="0,0,0,0">
                <w:txbxContent>
                  <w:p w:rsidR="002D0359" w:rsidRDefault="00681088">
                    <w:pPr>
                      <w:spacing w:line="220" w:lineRule="exact"/>
                      <w:ind w:left="20"/>
                    </w:pPr>
                    <w:r>
                      <w:rPr>
                        <w:spacing w:val="-1"/>
                        <w:sz w:val="18"/>
                      </w:rPr>
                      <w:t>本頁內容僅供噪音補償專用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3799962</wp:posOffset>
              </wp:positionH>
              <wp:positionV relativeFrom="page">
                <wp:posOffset>9963567</wp:posOffset>
              </wp:positionV>
              <wp:extent cx="178436" cy="203838"/>
              <wp:effectExtent l="0" t="0" r="12064" b="5712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6" cy="20383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pStyle w:val="a3"/>
                            <w:spacing w:line="32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99.2pt;margin-top:784.55pt;width:14.05pt;height:16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" filled="f" stroked="f">
              <v:textbox inset="0,0,0,0">
                <w:txbxContent>
                  <w:p w:rsidR="002D0359" w:rsidRDefault="00681088">
                    <w:pPr>
                      <w:pStyle w:val="a3"/>
                      <w:spacing w:line="32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359" w:rsidRDefault="00681088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665984</wp:posOffset>
              </wp:positionH>
              <wp:positionV relativeFrom="page">
                <wp:posOffset>9896551</wp:posOffset>
              </wp:positionV>
              <wp:extent cx="6195060" cy="5715"/>
              <wp:effectExtent l="0" t="0" r="0" b="0"/>
              <wp:wrapNone/>
              <wp:docPr id="7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5060" cy="5715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6195060"/>
                          <a:gd name="f4" fmla="val 6350"/>
                          <a:gd name="f5" fmla="val 6194806"/>
                          <a:gd name="f6" fmla="val 6096"/>
                          <a:gd name="f7" fmla="*/ f0 1 6195060"/>
                          <a:gd name="f8" fmla="*/ f1 1 6350"/>
                          <a:gd name="f9" fmla="+- f4 0 f2"/>
                          <a:gd name="f10" fmla="+- f3 0 f2"/>
                          <a:gd name="f11" fmla="*/ f10 1 6195060"/>
                          <a:gd name="f12" fmla="*/ f9 1 6350"/>
                          <a:gd name="f13" fmla="*/ f2 1 f11"/>
                          <a:gd name="f14" fmla="*/ f3 1 f11"/>
                          <a:gd name="f15" fmla="*/ f2 1 f12"/>
                          <a:gd name="f16" fmla="*/ f4 1 f12"/>
                          <a:gd name="f17" fmla="*/ f13 f7 1"/>
                          <a:gd name="f18" fmla="*/ f14 f7 1"/>
                          <a:gd name="f19" fmla="*/ f16 f8 1"/>
                          <a:gd name="f20" fmla="*/ f15 f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7" t="f20" r="f18" b="f19"/>
                        <a:pathLst>
                          <a:path w="6195060" h="6350">
                            <a:moveTo>
                              <a:pt x="f5" y="f2"/>
                            </a:moveTo>
                            <a:lnTo>
                              <a:pt x="f2" y="f2"/>
                            </a:lnTo>
                            <a:lnTo>
                              <a:pt x="f2" y="f6"/>
                            </a:lnTo>
                            <a:lnTo>
                              <a:pt x="f5" y="f6"/>
                            </a:lnTo>
                            <a:lnTo>
                              <a:pt x="f5" y="f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417917D" id="Graphic 4" o:spid="_x0000_s1026" style="position:absolute;margin-left:52.45pt;margin-top:779.25pt;width:487.8pt;height:.4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95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" path="m6194806,l,,,6096r6194806,l6194806,xe" fillcolor="black" stroked="f">
              <v:path arrowok="t" o:connecttype="custom" o:connectlocs="3097530,0;6195060,2858;3097530,5715;0,2858" o:connectangles="270,0,90,180" textboxrect="0,0,6195060,635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671571</wp:posOffset>
              </wp:positionH>
              <wp:positionV relativeFrom="page">
                <wp:posOffset>9918816</wp:posOffset>
              </wp:positionV>
              <wp:extent cx="1397002" cy="139702"/>
              <wp:effectExtent l="0" t="0" r="12698" b="12698"/>
              <wp:wrapNone/>
              <wp:docPr id="8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2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spacing w:line="220" w:lineRule="exact"/>
                            <w:ind w:left="20"/>
                          </w:pPr>
                          <w:r>
                            <w:rPr>
                              <w:spacing w:val="-1"/>
                              <w:sz w:val="18"/>
                            </w:rPr>
                            <w:t>本頁內容僅供噪音補償專用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52.9pt;margin-top:781pt;width:110pt;height:11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" filled="f" stroked="f">
              <v:textbox inset="0,0,0,0">
                <w:txbxContent>
                  <w:p w:rsidR="002D0359" w:rsidRDefault="00681088">
                    <w:pPr>
                      <w:spacing w:line="220" w:lineRule="exact"/>
                      <w:ind w:left="20"/>
                    </w:pPr>
                    <w:r>
                      <w:rPr>
                        <w:spacing w:val="-1"/>
                        <w:sz w:val="18"/>
                      </w:rPr>
                      <w:t>本頁內容僅供噪音補償專用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3799962</wp:posOffset>
              </wp:positionH>
              <wp:positionV relativeFrom="page">
                <wp:posOffset>9963567</wp:posOffset>
              </wp:positionV>
              <wp:extent cx="178436" cy="203838"/>
              <wp:effectExtent l="0" t="0" r="12064" b="5712"/>
              <wp:wrapNone/>
              <wp:docPr id="9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6" cy="20383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pStyle w:val="a3"/>
                            <w:spacing w:line="32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99.2pt;margin-top:784.55pt;width:14.05pt;height:16.0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" filled="f" stroked="f">
              <v:textbox inset="0,0,0,0">
                <w:txbxContent>
                  <w:p w:rsidR="002D0359" w:rsidRDefault="00681088">
                    <w:pPr>
                      <w:pStyle w:val="a3"/>
                      <w:spacing w:line="32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359" w:rsidRDefault="00681088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665984</wp:posOffset>
              </wp:positionH>
              <wp:positionV relativeFrom="page">
                <wp:posOffset>9896551</wp:posOffset>
              </wp:positionV>
              <wp:extent cx="6195060" cy="5715"/>
              <wp:effectExtent l="0" t="0" r="0" b="0"/>
              <wp:wrapNone/>
              <wp:docPr id="10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5060" cy="5715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6195060"/>
                          <a:gd name="f4" fmla="val 6350"/>
                          <a:gd name="f5" fmla="val 6194806"/>
                          <a:gd name="f6" fmla="val 6096"/>
                          <a:gd name="f7" fmla="*/ f0 1 6195060"/>
                          <a:gd name="f8" fmla="*/ f1 1 6350"/>
                          <a:gd name="f9" fmla="+- f4 0 f2"/>
                          <a:gd name="f10" fmla="+- f3 0 f2"/>
                          <a:gd name="f11" fmla="*/ f10 1 6195060"/>
                          <a:gd name="f12" fmla="*/ f9 1 6350"/>
                          <a:gd name="f13" fmla="*/ f2 1 f11"/>
                          <a:gd name="f14" fmla="*/ f3 1 f11"/>
                          <a:gd name="f15" fmla="*/ f2 1 f12"/>
                          <a:gd name="f16" fmla="*/ f4 1 f12"/>
                          <a:gd name="f17" fmla="*/ f13 f7 1"/>
                          <a:gd name="f18" fmla="*/ f14 f7 1"/>
                          <a:gd name="f19" fmla="*/ f16 f8 1"/>
                          <a:gd name="f20" fmla="*/ f15 f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7" t="f20" r="f18" b="f19"/>
                        <a:pathLst>
                          <a:path w="6195060" h="6350">
                            <a:moveTo>
                              <a:pt x="f5" y="f2"/>
                            </a:moveTo>
                            <a:lnTo>
                              <a:pt x="f2" y="f2"/>
                            </a:lnTo>
                            <a:lnTo>
                              <a:pt x="f2" y="f6"/>
                            </a:lnTo>
                            <a:lnTo>
                              <a:pt x="f5" y="f6"/>
                            </a:lnTo>
                            <a:lnTo>
                              <a:pt x="f5" y="f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027C178C" id="Graphic 4" o:spid="_x0000_s1026" style="position:absolute;margin-left:52.45pt;margin-top:779.25pt;width:487.8pt;height: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95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" path="m6194806,l,,,6096r6194806,l6194806,xe" fillcolor="black" stroked="f">
              <v:path arrowok="t" o:connecttype="custom" o:connectlocs="3097530,0;6195060,2858;3097530,5715;0,2858" o:connectangles="270,0,90,180" textboxrect="0,0,6195060,635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671571</wp:posOffset>
              </wp:positionH>
              <wp:positionV relativeFrom="page">
                <wp:posOffset>9918816</wp:posOffset>
              </wp:positionV>
              <wp:extent cx="1397002" cy="139702"/>
              <wp:effectExtent l="0" t="0" r="12698" b="12698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2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spacing w:line="220" w:lineRule="exact"/>
                            <w:ind w:left="20"/>
                          </w:pPr>
                          <w:r>
                            <w:rPr>
                              <w:spacing w:val="-1"/>
                              <w:sz w:val="18"/>
                            </w:rPr>
                            <w:t>本頁內容僅供噪音補償專用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52.9pt;margin-top:781pt;width:110pt;height:11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" filled="f" stroked="f">
              <v:textbox inset="0,0,0,0">
                <w:txbxContent>
                  <w:p w:rsidR="002D0359" w:rsidRDefault="00681088">
                    <w:pPr>
                      <w:spacing w:line="220" w:lineRule="exact"/>
                      <w:ind w:left="20"/>
                    </w:pPr>
                    <w:r>
                      <w:rPr>
                        <w:spacing w:val="-1"/>
                        <w:sz w:val="18"/>
                      </w:rPr>
                      <w:t>本頁內容僅供噪音補償專用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3799962</wp:posOffset>
              </wp:positionH>
              <wp:positionV relativeFrom="page">
                <wp:posOffset>9963567</wp:posOffset>
              </wp:positionV>
              <wp:extent cx="178436" cy="203838"/>
              <wp:effectExtent l="0" t="0" r="12064" b="5712"/>
              <wp:wrapNone/>
              <wp:docPr id="12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6" cy="20383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pStyle w:val="a3"/>
                            <w:spacing w:line="32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99.2pt;margin-top:784.55pt;width:14.05pt;height:16.0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" filled="f" stroked="f">
              <v:textbox inset="0,0,0,0">
                <w:txbxContent>
                  <w:p w:rsidR="002D0359" w:rsidRDefault="00681088">
                    <w:pPr>
                      <w:pStyle w:val="a3"/>
                      <w:spacing w:line="32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359" w:rsidRDefault="00681088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665984</wp:posOffset>
              </wp:positionH>
              <wp:positionV relativeFrom="page">
                <wp:posOffset>9896551</wp:posOffset>
              </wp:positionV>
              <wp:extent cx="6195060" cy="5715"/>
              <wp:effectExtent l="0" t="0" r="0" b="0"/>
              <wp:wrapNone/>
              <wp:docPr id="13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5060" cy="5715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6195060"/>
                          <a:gd name="f4" fmla="val 6350"/>
                          <a:gd name="f5" fmla="val 6194806"/>
                          <a:gd name="f6" fmla="val 6096"/>
                          <a:gd name="f7" fmla="*/ f0 1 6195060"/>
                          <a:gd name="f8" fmla="*/ f1 1 6350"/>
                          <a:gd name="f9" fmla="+- f4 0 f2"/>
                          <a:gd name="f10" fmla="+- f3 0 f2"/>
                          <a:gd name="f11" fmla="*/ f10 1 6195060"/>
                          <a:gd name="f12" fmla="*/ f9 1 6350"/>
                          <a:gd name="f13" fmla="*/ f2 1 f11"/>
                          <a:gd name="f14" fmla="*/ f3 1 f11"/>
                          <a:gd name="f15" fmla="*/ f2 1 f12"/>
                          <a:gd name="f16" fmla="*/ f4 1 f12"/>
                          <a:gd name="f17" fmla="*/ f13 f7 1"/>
                          <a:gd name="f18" fmla="*/ f14 f7 1"/>
                          <a:gd name="f19" fmla="*/ f16 f8 1"/>
                          <a:gd name="f20" fmla="*/ f15 f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7" t="f20" r="f18" b="f19"/>
                        <a:pathLst>
                          <a:path w="6195060" h="6350">
                            <a:moveTo>
                              <a:pt x="f5" y="f2"/>
                            </a:moveTo>
                            <a:lnTo>
                              <a:pt x="f2" y="f2"/>
                            </a:lnTo>
                            <a:lnTo>
                              <a:pt x="f2" y="f6"/>
                            </a:lnTo>
                            <a:lnTo>
                              <a:pt x="f5" y="f6"/>
                            </a:lnTo>
                            <a:lnTo>
                              <a:pt x="f5" y="f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D1D543C" id="Graphic 4" o:spid="_x0000_s1026" style="position:absolute;margin-left:52.45pt;margin-top:779.25pt;width:487.8pt;height:.4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95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" path="m6194806,l,,,6096r6194806,l6194806,xe" fillcolor="black" stroked="f">
              <v:path arrowok="t" o:connecttype="custom" o:connectlocs="3097530,0;6195060,2858;3097530,5715;0,2858" o:connectangles="270,0,90,180" textboxrect="0,0,6195060,635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671571</wp:posOffset>
              </wp:positionH>
              <wp:positionV relativeFrom="page">
                <wp:posOffset>9918816</wp:posOffset>
              </wp:positionV>
              <wp:extent cx="1397002" cy="139702"/>
              <wp:effectExtent l="0" t="0" r="12698" b="12698"/>
              <wp:wrapNone/>
              <wp:docPr id="14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2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spacing w:line="220" w:lineRule="exact"/>
                            <w:ind w:left="20"/>
                          </w:pPr>
                          <w:r>
                            <w:rPr>
                              <w:spacing w:val="-1"/>
                              <w:sz w:val="18"/>
                            </w:rPr>
                            <w:t>本頁內容僅供噪音補償專用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52.9pt;margin-top:781pt;width:110pt;height:11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" filled="f" stroked="f">
              <v:textbox inset="0,0,0,0">
                <w:txbxContent>
                  <w:p w:rsidR="002D0359" w:rsidRDefault="00681088">
                    <w:pPr>
                      <w:spacing w:line="220" w:lineRule="exact"/>
                      <w:ind w:left="20"/>
                    </w:pPr>
                    <w:r>
                      <w:rPr>
                        <w:spacing w:val="-1"/>
                        <w:sz w:val="18"/>
                      </w:rPr>
                      <w:t>本頁內容僅供噪音補償專用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3799962</wp:posOffset>
              </wp:positionH>
              <wp:positionV relativeFrom="page">
                <wp:posOffset>9963567</wp:posOffset>
              </wp:positionV>
              <wp:extent cx="178436" cy="203838"/>
              <wp:effectExtent l="0" t="0" r="12064" b="5712"/>
              <wp:wrapNone/>
              <wp:docPr id="15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6" cy="20383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pStyle w:val="a3"/>
                            <w:spacing w:line="32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99.2pt;margin-top:784.55pt;width:14.05pt;height:16.0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" filled="f" stroked="f">
              <v:textbox inset="0,0,0,0">
                <w:txbxContent>
                  <w:p w:rsidR="002D0359" w:rsidRDefault="00681088">
                    <w:pPr>
                      <w:pStyle w:val="a3"/>
                      <w:spacing w:line="32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359" w:rsidRDefault="00681088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665984</wp:posOffset>
              </wp:positionH>
              <wp:positionV relativeFrom="page">
                <wp:posOffset>9896551</wp:posOffset>
              </wp:positionV>
              <wp:extent cx="6195060" cy="5715"/>
              <wp:effectExtent l="0" t="0" r="0" b="0"/>
              <wp:wrapNone/>
              <wp:docPr id="16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5060" cy="5715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6195060"/>
                          <a:gd name="f4" fmla="val 6350"/>
                          <a:gd name="f5" fmla="val 6194806"/>
                          <a:gd name="f6" fmla="val 6096"/>
                          <a:gd name="f7" fmla="*/ f0 1 6195060"/>
                          <a:gd name="f8" fmla="*/ f1 1 6350"/>
                          <a:gd name="f9" fmla="+- f4 0 f2"/>
                          <a:gd name="f10" fmla="+- f3 0 f2"/>
                          <a:gd name="f11" fmla="*/ f10 1 6195060"/>
                          <a:gd name="f12" fmla="*/ f9 1 6350"/>
                          <a:gd name="f13" fmla="*/ f2 1 f11"/>
                          <a:gd name="f14" fmla="*/ f3 1 f11"/>
                          <a:gd name="f15" fmla="*/ f2 1 f12"/>
                          <a:gd name="f16" fmla="*/ f4 1 f12"/>
                          <a:gd name="f17" fmla="*/ f13 f7 1"/>
                          <a:gd name="f18" fmla="*/ f14 f7 1"/>
                          <a:gd name="f19" fmla="*/ f16 f8 1"/>
                          <a:gd name="f20" fmla="*/ f15 f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7" t="f20" r="f18" b="f19"/>
                        <a:pathLst>
                          <a:path w="6195060" h="6350">
                            <a:moveTo>
                              <a:pt x="f5" y="f2"/>
                            </a:moveTo>
                            <a:lnTo>
                              <a:pt x="f2" y="f2"/>
                            </a:lnTo>
                            <a:lnTo>
                              <a:pt x="f2" y="f6"/>
                            </a:lnTo>
                            <a:lnTo>
                              <a:pt x="f5" y="f6"/>
                            </a:lnTo>
                            <a:lnTo>
                              <a:pt x="f5" y="f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077DDF5" id="Graphic 4" o:spid="_x0000_s1026" style="position:absolute;margin-left:52.45pt;margin-top:779.25pt;width:487.8pt;height: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95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" path="m6194806,l,,,6096r6194806,l6194806,xe" fillcolor="black" stroked="f">
              <v:path arrowok="t" o:connecttype="custom" o:connectlocs="3097530,0;6195060,2858;3097530,5715;0,2858" o:connectangles="270,0,90,180" textboxrect="0,0,6195060,635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671571</wp:posOffset>
              </wp:positionH>
              <wp:positionV relativeFrom="page">
                <wp:posOffset>9918816</wp:posOffset>
              </wp:positionV>
              <wp:extent cx="1397002" cy="139702"/>
              <wp:effectExtent l="0" t="0" r="12698" b="12698"/>
              <wp:wrapNone/>
              <wp:docPr id="17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2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spacing w:line="220" w:lineRule="exact"/>
                            <w:ind w:left="20"/>
                          </w:pPr>
                          <w:r>
                            <w:rPr>
                              <w:spacing w:val="-1"/>
                              <w:sz w:val="18"/>
                            </w:rPr>
                            <w:t>本頁內容僅供噪音補償專用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52.9pt;margin-top:781pt;width:110pt;height:11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" filled="f" stroked="f">
              <v:textbox inset="0,0,0,0">
                <w:txbxContent>
                  <w:p w:rsidR="002D0359" w:rsidRDefault="00681088">
                    <w:pPr>
                      <w:spacing w:line="220" w:lineRule="exact"/>
                      <w:ind w:left="20"/>
                    </w:pPr>
                    <w:r>
                      <w:rPr>
                        <w:spacing w:val="-1"/>
                        <w:sz w:val="18"/>
                      </w:rPr>
                      <w:t>本頁內容僅供噪音補償專用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3799962</wp:posOffset>
              </wp:positionH>
              <wp:positionV relativeFrom="page">
                <wp:posOffset>9963567</wp:posOffset>
              </wp:positionV>
              <wp:extent cx="178436" cy="203838"/>
              <wp:effectExtent l="0" t="0" r="12064" b="5712"/>
              <wp:wrapNone/>
              <wp:docPr id="18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6" cy="20383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D0359" w:rsidRDefault="00681088">
                          <w:pPr>
                            <w:pStyle w:val="a3"/>
                            <w:spacing w:line="32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99.2pt;margin-top:784.55pt;width:14.05pt;height:16.0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" filled="f" stroked="f">
              <v:textbox inset="0,0,0,0">
                <w:txbxContent>
                  <w:p w:rsidR="002D0359" w:rsidRDefault="00681088">
                    <w:pPr>
                      <w:pStyle w:val="a3"/>
                      <w:spacing w:line="32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088" w:rsidRDefault="00681088">
      <w:r>
        <w:rPr>
          <w:color w:val="000000"/>
        </w:rPr>
        <w:separator/>
      </w:r>
    </w:p>
  </w:footnote>
  <w:footnote w:type="continuationSeparator" w:id="0">
    <w:p w:rsidR="00681088" w:rsidRDefault="0068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711DF"/>
    <w:multiLevelType w:val="multilevel"/>
    <w:tmpl w:val="8CC4C414"/>
    <w:lvl w:ilvl="0">
      <w:start w:val="1"/>
      <w:numFmt w:val="decimal"/>
      <w:lvlText w:val="%1."/>
      <w:lvlJc w:val="left"/>
      <w:pPr>
        <w:ind w:left="478" w:hanging="420"/>
      </w:pPr>
      <w:rPr>
        <w:rFonts w:ascii="標楷體" w:eastAsia="標楷體" w:hAnsi="標楷體" w:cs="細明體_HKSCS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numFmt w:val="bullet"/>
      <w:lvlText w:val="•"/>
      <w:lvlJc w:val="left"/>
      <w:pPr>
        <w:ind w:left="1155" w:hanging="42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831" w:hanging="42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507" w:hanging="42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183" w:hanging="42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859" w:hanging="42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535" w:hanging="42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211" w:hanging="42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887" w:hanging="420"/>
      </w:pPr>
      <w:rPr>
        <w:lang w:val="en-US" w:eastAsia="zh-TW" w:bidi="ar-SA"/>
      </w:rPr>
    </w:lvl>
  </w:abstractNum>
  <w:abstractNum w:abstractNumId="1" w15:restartNumberingAfterBreak="0">
    <w:nsid w:val="58242E18"/>
    <w:multiLevelType w:val="multilevel"/>
    <w:tmpl w:val="13669A02"/>
    <w:lvl w:ilvl="0">
      <w:start w:val="1"/>
      <w:numFmt w:val="decimal"/>
      <w:lvlText w:val="%1."/>
      <w:lvlJc w:val="left"/>
      <w:pPr>
        <w:ind w:left="306" w:hanging="283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1066" w:hanging="28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833" w:hanging="28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599" w:hanging="28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366" w:hanging="28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133" w:hanging="28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899" w:hanging="28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666" w:hanging="28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6433" w:hanging="283"/>
      </w:pPr>
      <w:rPr>
        <w:lang w:val="en-US" w:eastAsia="zh-TW" w:bidi="ar-SA"/>
      </w:rPr>
    </w:lvl>
  </w:abstractNum>
  <w:abstractNum w:abstractNumId="2" w15:restartNumberingAfterBreak="0">
    <w:nsid w:val="689431B7"/>
    <w:multiLevelType w:val="multilevel"/>
    <w:tmpl w:val="C8829874"/>
    <w:lvl w:ilvl="0">
      <w:start w:val="1"/>
      <w:numFmt w:val="decimal"/>
      <w:lvlText w:val="%1."/>
      <w:lvlJc w:val="left"/>
      <w:pPr>
        <w:ind w:left="420" w:hanging="420"/>
      </w:pPr>
      <w:rPr>
        <w:rFonts w:ascii="標楷體" w:eastAsia="標楷體" w:hAnsi="標楷體" w:cs="細明體_HKSCS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numFmt w:val="bullet"/>
      <w:lvlText w:val="•"/>
      <w:lvlJc w:val="left"/>
      <w:pPr>
        <w:ind w:left="1155" w:hanging="42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831" w:hanging="42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507" w:hanging="42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183" w:hanging="42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859" w:hanging="42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535" w:hanging="42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211" w:hanging="42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887" w:hanging="420"/>
      </w:pPr>
      <w:rPr>
        <w:lang w:val="en-US" w:eastAsia="zh-TW" w:bidi="ar-SA"/>
      </w:rPr>
    </w:lvl>
  </w:abstractNum>
  <w:abstractNum w:abstractNumId="3" w15:restartNumberingAfterBreak="0">
    <w:nsid w:val="7085779B"/>
    <w:multiLevelType w:val="multilevel"/>
    <w:tmpl w:val="71624A30"/>
    <w:lvl w:ilvl="0">
      <w:start w:val="1"/>
      <w:numFmt w:val="decimal"/>
      <w:lvlText w:val="(%1)"/>
      <w:lvlJc w:val="left"/>
      <w:pPr>
        <w:ind w:left="443" w:hanging="422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1192" w:hanging="42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945" w:hanging="42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697" w:hanging="42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450" w:hanging="42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203" w:hanging="42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955" w:hanging="42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708" w:hanging="42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6461" w:hanging="422"/>
      </w:pPr>
      <w:rPr>
        <w:lang w:val="en-US" w:eastAsia="zh-TW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0777"/>
    <w:rsid w:val="000313FA"/>
    <w:rsid w:val="001F0777"/>
    <w:rsid w:val="0068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40B935-2003-430F-A867-8EB7B37B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450" w:lineRule="exact"/>
      <w:ind w:left="85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Title"/>
    <w:basedOn w:val="a"/>
    <w:uiPriority w:val="10"/>
    <w:qFormat/>
    <w:pPr>
      <w:spacing w:line="701" w:lineRule="exact"/>
      <w:ind w:left="-1" w:right="424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 ○  航  空  站</dc:title>
  <dc:creator>nois</dc:creator>
  <cp:lastModifiedBy>Kma</cp:lastModifiedBy>
  <cp:revision>2</cp:revision>
  <dcterms:created xsi:type="dcterms:W3CDTF">2026-02-23T07:38:00Z</dcterms:created>
  <dcterms:modified xsi:type="dcterms:W3CDTF">2026-02-23T07:38:00Z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